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51"/>
        <w:gridCol w:w="540"/>
        <w:gridCol w:w="1304"/>
        <w:gridCol w:w="1545"/>
        <w:gridCol w:w="127"/>
        <w:gridCol w:w="1422"/>
        <w:gridCol w:w="2093"/>
      </w:tblGrid>
      <w:tr w:rsidR="005A34B0" w:rsidRPr="008F2D25" w14:paraId="37298B7C" w14:textId="77777777" w:rsidTr="00F77129">
        <w:trPr>
          <w:trHeight w:hRule="exact" w:val="849"/>
          <w:jc w:val="center"/>
        </w:trPr>
        <w:tc>
          <w:tcPr>
            <w:tcW w:w="9582" w:type="dxa"/>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Mar>
              <w:top w:w="0" w:type="dxa"/>
              <w:bottom w:w="0" w:type="dxa"/>
            </w:tcMar>
            <w:vAlign w:val="center"/>
          </w:tcPr>
          <w:p w14:paraId="37A01BD8" w14:textId="10D9C9AD" w:rsidR="005A34B0" w:rsidRDefault="008F4EB5" w:rsidP="005A34B0">
            <w:pPr>
              <w:pStyle w:val="Zhlav"/>
              <w:pBdr>
                <w:bottom w:val="thickThinSmallGap" w:sz="24" w:space="1" w:color="622423" w:themeColor="accent2" w:themeShade="7F"/>
              </w:pBdr>
              <w:jc w:val="center"/>
              <w:rPr>
                <w:rFonts w:ascii="Arial" w:eastAsiaTheme="majorEastAsia" w:hAnsi="Arial" w:cs="Arial"/>
                <w:b/>
                <w:sz w:val="32"/>
                <w:szCs w:val="32"/>
              </w:rPr>
            </w:pPr>
            <w:r>
              <w:rPr>
                <w:rFonts w:ascii="Arial" w:eastAsiaTheme="majorEastAsia" w:hAnsi="Arial" w:cs="Arial"/>
                <w:b/>
                <w:sz w:val="32"/>
                <w:szCs w:val="32"/>
              </w:rPr>
              <w:t xml:space="preserve"> </w:t>
            </w:r>
            <w:sdt>
              <w:sdtPr>
                <w:rPr>
                  <w:rFonts w:ascii="Arial" w:eastAsiaTheme="majorEastAsia" w:hAnsi="Arial" w:cs="Arial"/>
                  <w:b/>
                  <w:sz w:val="32"/>
                  <w:szCs w:val="32"/>
                </w:rPr>
                <w:alias w:val="Název"/>
                <w:id w:val="77738743"/>
                <w:placeholder>
                  <w:docPart w:val="3802E4A053434EC5BD7DE5823730A105"/>
                </w:placeholder>
                <w:dataBinding w:prefixMappings="xmlns:ns0='http://schemas.openxmlformats.org/package/2006/metadata/core-properties' xmlns:ns1='http://purl.org/dc/elements/1.1/'" w:xpath="/ns0:coreProperties[1]/ns1:title[1]" w:storeItemID="{6C3C8BC8-F283-45AE-878A-BAB7291924A1}"/>
                <w:text/>
              </w:sdtPr>
              <w:sdtContent>
                <w:r w:rsidR="00D806F6">
                  <w:rPr>
                    <w:rFonts w:ascii="Arial" w:eastAsiaTheme="majorEastAsia" w:hAnsi="Arial" w:cs="Arial"/>
                    <w:b/>
                    <w:sz w:val="32"/>
                    <w:szCs w:val="32"/>
                  </w:rPr>
                  <w:t>Zápis ze zasedání Zastupitelstva obce Vápovice dne: 2</w:t>
                </w:r>
                <w:r w:rsidR="000C3625">
                  <w:rPr>
                    <w:rFonts w:ascii="Arial" w:eastAsiaTheme="majorEastAsia" w:hAnsi="Arial" w:cs="Arial"/>
                    <w:b/>
                    <w:sz w:val="32"/>
                    <w:szCs w:val="32"/>
                  </w:rPr>
                  <w:t>2</w:t>
                </w:r>
                <w:r w:rsidR="00D806F6">
                  <w:rPr>
                    <w:rFonts w:ascii="Arial" w:eastAsiaTheme="majorEastAsia" w:hAnsi="Arial" w:cs="Arial"/>
                    <w:b/>
                    <w:sz w:val="32"/>
                    <w:szCs w:val="32"/>
                  </w:rPr>
                  <w:t>.1</w:t>
                </w:r>
                <w:r w:rsidR="000C3625">
                  <w:rPr>
                    <w:rFonts w:ascii="Arial" w:eastAsiaTheme="majorEastAsia" w:hAnsi="Arial" w:cs="Arial"/>
                    <w:b/>
                    <w:sz w:val="32"/>
                    <w:szCs w:val="32"/>
                  </w:rPr>
                  <w:t>0</w:t>
                </w:r>
                <w:r w:rsidR="00D806F6">
                  <w:rPr>
                    <w:rFonts w:ascii="Arial" w:eastAsiaTheme="majorEastAsia" w:hAnsi="Arial" w:cs="Arial"/>
                    <w:b/>
                    <w:sz w:val="32"/>
                    <w:szCs w:val="32"/>
                  </w:rPr>
                  <w:t>.2022</w:t>
                </w:r>
              </w:sdtContent>
            </w:sdt>
          </w:p>
          <w:p w14:paraId="14590BE2" w14:textId="77777777" w:rsidR="005A34B0" w:rsidRPr="008F2D25" w:rsidRDefault="005A34B0" w:rsidP="00D9199B">
            <w:pPr>
              <w:pStyle w:val="BodyCopy"/>
              <w:jc w:val="center"/>
              <w:rPr>
                <w:rStyle w:val="Zdraznn"/>
              </w:rPr>
            </w:pPr>
          </w:p>
        </w:tc>
      </w:tr>
      <w:tr w:rsidR="00851C0D" w:rsidRPr="008F2D25" w14:paraId="1271B863" w14:textId="77777777" w:rsidTr="00F77129">
        <w:trPr>
          <w:trHeight w:hRule="exact" w:val="849"/>
          <w:jc w:val="center"/>
        </w:trPr>
        <w:sdt>
          <w:sdtPr>
            <w:rPr>
              <w:rStyle w:val="Zdraznn"/>
            </w:rPr>
            <w:id w:val="22626047"/>
            <w:placeholder>
              <w:docPart w:val="B7F34E3E18E54D8BA3F4CCAF2E5536A2"/>
            </w:placeholder>
            <w:dataBinding w:prefixMappings="xmlns:ns0='http://schemas.microsoft.com/office/2006/coverPageProps'" w:xpath="/ns0:CoverPageProperties[1]/ns0:PublishDate[1]" w:storeItemID="{55AF091B-3C7A-41E3-B477-F2FDAA23CFDA}"/>
            <w:date w:fullDate="2022-10-01T00:00:00Z">
              <w:dateFormat w:val="M.d.yyyy"/>
              <w:lid w:val="en-US"/>
              <w:storeMappedDataAs w:val="dateTime"/>
              <w:calendar w:val="gregorian"/>
            </w:date>
          </w:sdtPr>
          <w:sdtContent>
            <w:tc>
              <w:tcPr>
                <w:tcW w:w="3091"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Mar>
                  <w:top w:w="0" w:type="dxa"/>
                  <w:bottom w:w="0" w:type="dxa"/>
                </w:tcMar>
                <w:vAlign w:val="center"/>
              </w:tcPr>
              <w:p w14:paraId="4FD8D83B" w14:textId="7A8F79C7" w:rsidR="00851C0D" w:rsidRPr="008F2D25" w:rsidRDefault="000C3625" w:rsidP="00CF6450">
                <w:pPr>
                  <w:pStyle w:val="BodyCopy"/>
                  <w:jc w:val="center"/>
                  <w:rPr>
                    <w:rStyle w:val="Zdraznn"/>
                  </w:rPr>
                </w:pPr>
                <w:r>
                  <w:rPr>
                    <w:rStyle w:val="Zdraznn"/>
                    <w:lang w:val="en-US"/>
                  </w:rPr>
                  <w:t>10.1.2022</w:t>
                </w:r>
              </w:p>
            </w:tc>
          </w:sdtContent>
        </w:sdt>
        <w:tc>
          <w:tcPr>
            <w:tcW w:w="2976"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Mar>
              <w:top w:w="0" w:type="dxa"/>
              <w:bottom w:w="0" w:type="dxa"/>
            </w:tcMar>
            <w:vAlign w:val="center"/>
          </w:tcPr>
          <w:p w14:paraId="4CEC3483" w14:textId="5DE2BA27" w:rsidR="00851C0D" w:rsidRPr="008F2D25" w:rsidRDefault="00D549E1" w:rsidP="004B61D7">
            <w:pPr>
              <w:pStyle w:val="BodyCopy"/>
              <w:jc w:val="center"/>
              <w:rPr>
                <w:rStyle w:val="Zdraznn"/>
              </w:rPr>
            </w:pPr>
            <w:r>
              <w:rPr>
                <w:rStyle w:val="Zdraznn"/>
              </w:rPr>
              <w:t>1</w:t>
            </w:r>
            <w:r w:rsidR="000C3625">
              <w:rPr>
                <w:rStyle w:val="Zdraznn"/>
              </w:rPr>
              <w:t>6</w:t>
            </w:r>
            <w:r w:rsidR="00D9199B">
              <w:rPr>
                <w:rStyle w:val="Zdraznn"/>
              </w:rPr>
              <w:t xml:space="preserve">.00 </w:t>
            </w:r>
            <w:r w:rsidR="00654450">
              <w:rPr>
                <w:rStyle w:val="Zdraznn"/>
              </w:rPr>
              <w:t>–</w:t>
            </w:r>
            <w:r w:rsidR="00D9199B">
              <w:rPr>
                <w:rStyle w:val="Zdraznn"/>
              </w:rPr>
              <w:t xml:space="preserve"> </w:t>
            </w:r>
            <w:r w:rsidR="00654450">
              <w:rPr>
                <w:rStyle w:val="Zdraznn"/>
              </w:rPr>
              <w:t>1</w:t>
            </w:r>
            <w:r w:rsidR="00293CA6">
              <w:rPr>
                <w:rStyle w:val="Zdraznn"/>
              </w:rPr>
              <w:t>7</w:t>
            </w:r>
            <w:r w:rsidR="00654450">
              <w:rPr>
                <w:rStyle w:val="Zdraznn"/>
              </w:rPr>
              <w:t>:35</w:t>
            </w:r>
          </w:p>
        </w:tc>
        <w:tc>
          <w:tcPr>
            <w:tcW w:w="3515"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Mar>
              <w:top w:w="0" w:type="dxa"/>
              <w:bottom w:w="0" w:type="dxa"/>
            </w:tcMar>
            <w:vAlign w:val="center"/>
          </w:tcPr>
          <w:p w14:paraId="1CA760B5" w14:textId="77777777" w:rsidR="008F2D25" w:rsidRPr="008F2D25" w:rsidRDefault="00553169" w:rsidP="00D9199B">
            <w:pPr>
              <w:pStyle w:val="BodyCopy"/>
              <w:jc w:val="center"/>
              <w:rPr>
                <w:rStyle w:val="Zdraznn"/>
              </w:rPr>
            </w:pPr>
            <w:r w:rsidRPr="008F2D25">
              <w:rPr>
                <w:rStyle w:val="Zdraznn"/>
              </w:rPr>
              <w:t>Obecní úřad Vápovice</w:t>
            </w:r>
          </w:p>
          <w:p w14:paraId="5C35AE6F" w14:textId="77777777" w:rsidR="00851C0D" w:rsidRPr="008F2D25" w:rsidRDefault="00553169" w:rsidP="00D9199B">
            <w:pPr>
              <w:pStyle w:val="BodyCopy"/>
              <w:jc w:val="center"/>
              <w:rPr>
                <w:rStyle w:val="Zdraznn"/>
              </w:rPr>
            </w:pPr>
            <w:r w:rsidRPr="008F2D25">
              <w:rPr>
                <w:rStyle w:val="Zdraznn"/>
              </w:rPr>
              <w:t>č p..23</w:t>
            </w:r>
          </w:p>
        </w:tc>
      </w:tr>
      <w:tr w:rsidR="00851C0D" w:rsidRPr="008F2D25" w14:paraId="67F2873F" w14:textId="77777777" w:rsidTr="00F77129">
        <w:trPr>
          <w:trHeight w:hRule="exact" w:val="288"/>
          <w:jc w:val="center"/>
        </w:trPr>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FBB5C32" w14:textId="77777777" w:rsidR="00851C0D" w:rsidRPr="008F2D25" w:rsidRDefault="001A5B1F" w:rsidP="00D9199B">
            <w:pPr>
              <w:pStyle w:val="BodyCopy"/>
              <w:rPr>
                <w:rStyle w:val="Zdraznn"/>
              </w:rPr>
            </w:pPr>
            <w:r w:rsidRPr="008F2D25">
              <w:rPr>
                <w:rStyle w:val="Zdraznn"/>
              </w:rPr>
              <w:t>Typ schůze</w:t>
            </w:r>
          </w:p>
        </w:tc>
        <w:tc>
          <w:tcPr>
            <w:tcW w:w="7031"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CCC6C7" w14:textId="1D7EA46D" w:rsidR="00851C0D" w:rsidRPr="008F2D25" w:rsidRDefault="001A5FCC" w:rsidP="00D9199B">
            <w:pPr>
              <w:pStyle w:val="BodyCopy"/>
              <w:rPr>
                <w:rStyle w:val="Zdraznn"/>
              </w:rPr>
            </w:pPr>
            <w:r>
              <w:rPr>
                <w:rStyle w:val="Zdraznn"/>
              </w:rPr>
              <w:t xml:space="preserve">Pravidelné zasedání zastupitelstva </w:t>
            </w:r>
          </w:p>
        </w:tc>
      </w:tr>
      <w:tr w:rsidR="00B32D89" w:rsidRPr="008F2D25" w14:paraId="5DF91792" w14:textId="77777777" w:rsidTr="00F77129">
        <w:trPr>
          <w:trHeight w:hRule="exact" w:val="4255"/>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3B7C9D" w14:textId="4471A431" w:rsidR="00B32D89" w:rsidRPr="0097306D" w:rsidRDefault="00B32D89" w:rsidP="00B32D89">
            <w:pPr>
              <w:pStyle w:val="Pa35"/>
              <w:spacing w:after="40"/>
              <w:ind w:right="40"/>
              <w:jc w:val="both"/>
              <w:rPr>
                <w:rFonts w:asciiTheme="minorHAnsi" w:hAnsiTheme="minorHAnsi" w:cs="Myriad Pro"/>
                <w:color w:val="000000"/>
                <w:sz w:val="20"/>
                <w:szCs w:val="20"/>
              </w:rPr>
            </w:pPr>
            <w:r w:rsidRPr="0097306D">
              <w:rPr>
                <w:rFonts w:asciiTheme="minorHAnsi" w:hAnsiTheme="minorHAnsi" w:cs="Myriad Pro"/>
                <w:color w:val="000000"/>
                <w:sz w:val="20"/>
                <w:szCs w:val="20"/>
              </w:rPr>
              <w:t xml:space="preserve">Zasedání Zastupitelstva obce </w:t>
            </w:r>
            <w:r w:rsidR="00F46460" w:rsidRPr="0097306D">
              <w:rPr>
                <w:rFonts w:asciiTheme="minorHAnsi" w:hAnsiTheme="minorHAnsi" w:cs="Myriad Pro"/>
                <w:color w:val="000000"/>
                <w:sz w:val="20"/>
                <w:szCs w:val="20"/>
              </w:rPr>
              <w:t xml:space="preserve">Vápovice </w:t>
            </w:r>
            <w:r w:rsidRPr="0097306D">
              <w:rPr>
                <w:rFonts w:asciiTheme="minorHAnsi" w:hAnsiTheme="minorHAnsi" w:cs="Myriad Pro"/>
                <w:color w:val="000000"/>
                <w:sz w:val="20"/>
                <w:szCs w:val="20"/>
              </w:rPr>
              <w:t>(dále též jako „zastupitelstvo“) bylo za</w:t>
            </w:r>
            <w:r w:rsidRPr="0097306D">
              <w:rPr>
                <w:rFonts w:asciiTheme="minorHAnsi" w:hAnsiTheme="minorHAnsi" w:cs="Myriad Pro"/>
                <w:color w:val="000000"/>
                <w:sz w:val="20"/>
                <w:szCs w:val="20"/>
              </w:rPr>
              <w:softHyphen/>
              <w:t>hájeno v 1</w:t>
            </w:r>
            <w:r w:rsidR="00FD0FE8">
              <w:rPr>
                <w:rFonts w:asciiTheme="minorHAnsi" w:hAnsiTheme="minorHAnsi" w:cs="Myriad Pro"/>
                <w:color w:val="000000"/>
                <w:sz w:val="20"/>
                <w:szCs w:val="20"/>
              </w:rPr>
              <w:t>4</w:t>
            </w:r>
            <w:r w:rsidRPr="0097306D">
              <w:rPr>
                <w:rFonts w:asciiTheme="minorHAnsi" w:hAnsiTheme="minorHAnsi" w:cs="Myriad Pro"/>
                <w:color w:val="000000"/>
                <w:sz w:val="20"/>
                <w:szCs w:val="20"/>
              </w:rPr>
              <w:t xml:space="preserve">. hodin dosavadním starostou obce Jaroslavem Suchanem (dále jako „předsedající“). </w:t>
            </w:r>
          </w:p>
          <w:p w14:paraId="2B286F20" w14:textId="77777777" w:rsidR="00B32D89" w:rsidRPr="0097306D" w:rsidRDefault="00B32D89" w:rsidP="00B32D89">
            <w:pPr>
              <w:pStyle w:val="BodyCopy"/>
              <w:jc w:val="both"/>
              <w:rPr>
                <w:rFonts w:cs="Myriad Pro"/>
                <w:color w:val="000000"/>
                <w:sz w:val="20"/>
                <w:szCs w:val="20"/>
              </w:rPr>
            </w:pPr>
            <w:r w:rsidRPr="0097306D">
              <w:rPr>
                <w:rFonts w:cs="Myriad Pro"/>
                <w:color w:val="000000"/>
                <w:sz w:val="20"/>
                <w:szCs w:val="20"/>
              </w:rPr>
              <w:t>Před zahájením zasedání bylo členům zastupitelstva obce (při prezenci) předáno osvědčení o zvolení členem zastupitelstva obce podle § 53 zákona č. 491/2001 Sb., o volbách do zastupitelstev obcí a o změně některých zákonů, ve znění pozdějších předpisů.</w:t>
            </w:r>
          </w:p>
          <w:p w14:paraId="493BDB2B" w14:textId="77777777" w:rsidR="00B32D89" w:rsidRPr="0097306D" w:rsidRDefault="00B32D89" w:rsidP="00B32D89">
            <w:pPr>
              <w:pStyle w:val="BodyCopy"/>
              <w:jc w:val="both"/>
              <w:rPr>
                <w:rFonts w:cs="Myriad Pro"/>
                <w:color w:val="000000"/>
                <w:sz w:val="20"/>
                <w:szCs w:val="20"/>
              </w:rPr>
            </w:pPr>
          </w:p>
          <w:p w14:paraId="1853D179" w14:textId="77777777" w:rsidR="00B32D89" w:rsidRPr="0097306D" w:rsidRDefault="00B32D89" w:rsidP="00B32D89">
            <w:pPr>
              <w:pStyle w:val="BodyCopy"/>
              <w:jc w:val="both"/>
              <w:rPr>
                <w:rFonts w:cs="Myriad Pro"/>
                <w:color w:val="000000"/>
                <w:sz w:val="20"/>
                <w:szCs w:val="20"/>
              </w:rPr>
            </w:pPr>
            <w:r w:rsidRPr="0097306D">
              <w:rPr>
                <w:rFonts w:cs="Myriad Pro"/>
                <w:color w:val="000000"/>
                <w:sz w:val="20"/>
                <w:szCs w:val="20"/>
              </w:rPr>
              <w:t>Předsedající schůze konstatoval, že zasedání bylo řádně svoláno tak, aby se v souladu s § 91 odst. 1 zákona č. 128/2000 Sb., o obcích (obecní zřízení), ve znění pozdějších předpisů, konalo do 15 dnů ode dne uplynutí lhůty pro podání návrhů soudu na neplatnost voleb nebo hlasování (lhůta uplynula dne 7.10.2022, žádný návrh nebyl podán). Informace podle § 93 odst. 1 zákona o obcích byla na úřední desce Obecního úřadu Vápovice zveřejněna v souladu se zákonem po dobu nejméně 7 dní, a to od 14.10.2022 do 22.10.2022. Současně byla zveřejněna na „elektronické úřední desce“.</w:t>
            </w:r>
          </w:p>
          <w:p w14:paraId="6297C20E" w14:textId="77777777" w:rsidR="00D921EA" w:rsidRPr="0097306D" w:rsidRDefault="00D921EA" w:rsidP="00B32D89">
            <w:pPr>
              <w:pStyle w:val="BodyCopy"/>
              <w:jc w:val="both"/>
              <w:rPr>
                <w:rFonts w:cs="Myriad Pro"/>
                <w:color w:val="000000"/>
                <w:sz w:val="20"/>
                <w:szCs w:val="20"/>
              </w:rPr>
            </w:pPr>
          </w:p>
          <w:p w14:paraId="72FC8EA4" w14:textId="77777777" w:rsidR="00D921EA" w:rsidRPr="008F2D25" w:rsidRDefault="00D921EA" w:rsidP="00D921EA">
            <w:pPr>
              <w:pStyle w:val="BodyCopy"/>
              <w:jc w:val="both"/>
              <w:rPr>
                <w:rStyle w:val="Zdraznn"/>
              </w:rPr>
            </w:pPr>
            <w:r w:rsidRPr="0097306D">
              <w:rPr>
                <w:rFonts w:cs="Myriad Pro"/>
                <w:color w:val="000000"/>
                <w:sz w:val="20"/>
                <w:szCs w:val="20"/>
              </w:rPr>
              <w:t>Předsedající schůze dále z prezenční listiny přítomných členů zastupitelstva (</w:t>
            </w:r>
            <w:r w:rsidRPr="0097306D">
              <w:rPr>
                <w:rFonts w:cs="Myriad Pro"/>
                <w:b/>
                <w:bCs/>
                <w:color w:val="000000"/>
                <w:sz w:val="20"/>
                <w:szCs w:val="20"/>
              </w:rPr>
              <w:t xml:space="preserve">příloha </w:t>
            </w:r>
            <w:r w:rsidR="00F46460" w:rsidRPr="0097306D">
              <w:rPr>
                <w:rFonts w:cs="Myriad Pro"/>
                <w:b/>
                <w:bCs/>
                <w:color w:val="000000"/>
                <w:sz w:val="20"/>
                <w:szCs w:val="20"/>
              </w:rPr>
              <w:t xml:space="preserve">č. </w:t>
            </w:r>
            <w:r w:rsidRPr="0097306D">
              <w:rPr>
                <w:rFonts w:cs="Myriad Pro"/>
                <w:b/>
                <w:bCs/>
                <w:color w:val="000000"/>
                <w:sz w:val="20"/>
                <w:szCs w:val="20"/>
              </w:rPr>
              <w:t>1</w:t>
            </w:r>
            <w:r w:rsidRPr="0097306D">
              <w:rPr>
                <w:rFonts w:cs="Myriad Pro"/>
                <w:color w:val="000000"/>
                <w:sz w:val="20"/>
                <w:szCs w:val="20"/>
              </w:rPr>
              <w:t>) konstatoval, že přítomno je 6 členů zastupitelstva (z celkové</w:t>
            </w:r>
            <w:r w:rsidRPr="0097306D">
              <w:rPr>
                <w:rFonts w:cs="Myriad Pro"/>
                <w:color w:val="000000"/>
                <w:sz w:val="20"/>
                <w:szCs w:val="20"/>
              </w:rPr>
              <w:softHyphen/>
              <w:t>ho počtu všech 6 členů zastupitelstva), takže zastupitelstvo je usnáše</w:t>
            </w:r>
            <w:r w:rsidRPr="0097306D">
              <w:rPr>
                <w:rFonts w:cs="Myriad Pro"/>
                <w:color w:val="000000"/>
                <w:sz w:val="20"/>
                <w:szCs w:val="20"/>
              </w:rPr>
              <w:softHyphen/>
              <w:t>níschopné (§ 92 odst. 3 zákona o obcích).</w:t>
            </w:r>
          </w:p>
        </w:tc>
      </w:tr>
      <w:tr w:rsidR="00D921EA" w:rsidRPr="008F2D25" w14:paraId="79B07F79" w14:textId="77777777" w:rsidTr="00F77129">
        <w:trPr>
          <w:trHeight w:hRule="exact" w:val="282"/>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tcPr>
          <w:p w14:paraId="380A2EC1" w14:textId="77777777" w:rsidR="00D921EA" w:rsidRDefault="00D921EA" w:rsidP="00CB42DD">
            <w:r>
              <w:rPr>
                <w:rStyle w:val="Zdraznn"/>
                <w:b/>
              </w:rPr>
              <w:t>Složení slibu členy zastupitelstva</w:t>
            </w:r>
          </w:p>
        </w:tc>
      </w:tr>
      <w:tr w:rsidR="00D921EA" w:rsidRPr="008F2D25" w14:paraId="7996B822" w14:textId="77777777" w:rsidTr="00F77129">
        <w:trPr>
          <w:trHeight w:hRule="exact" w:val="2562"/>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172B3D" w14:textId="77777777" w:rsidR="00D921EA" w:rsidRPr="0097306D" w:rsidRDefault="00D921EA" w:rsidP="002B7E98">
            <w:pPr>
              <w:pStyle w:val="Pa35"/>
              <w:spacing w:after="40"/>
              <w:ind w:right="40"/>
              <w:jc w:val="both"/>
              <w:rPr>
                <w:rFonts w:asciiTheme="minorHAnsi" w:hAnsiTheme="minorHAnsi" w:cs="Myriad Pro"/>
                <w:color w:val="000000"/>
                <w:sz w:val="18"/>
                <w:szCs w:val="18"/>
              </w:rPr>
            </w:pPr>
            <w:r w:rsidRPr="0097306D">
              <w:rPr>
                <w:rFonts w:asciiTheme="minorHAnsi" w:hAnsiTheme="minorHAnsi" w:cs="Myriad Pro"/>
                <w:color w:val="000000"/>
                <w:sz w:val="20"/>
                <w:szCs w:val="20"/>
              </w:rPr>
              <w:t>Předsedající v souladu s § 69 odst. 2 zákona o obcích vyzval přítomné čle</w:t>
            </w:r>
            <w:r w:rsidRPr="0097306D">
              <w:rPr>
                <w:rFonts w:asciiTheme="minorHAnsi" w:hAnsiTheme="minorHAnsi" w:cs="Myriad Pro"/>
                <w:color w:val="000000"/>
                <w:sz w:val="20"/>
                <w:szCs w:val="20"/>
              </w:rPr>
              <w:softHyphen/>
              <w:t>ny zastupitelstva ke složení slibu. Před složením slibu předsedající upozornil přítomné členy zastupitelstva, že odmítnutí složit slib nebo složení slibu s vý</w:t>
            </w:r>
            <w:r w:rsidRPr="0097306D">
              <w:rPr>
                <w:rFonts w:asciiTheme="minorHAnsi" w:hAnsiTheme="minorHAnsi" w:cs="Myriad Pro"/>
                <w:color w:val="000000"/>
                <w:sz w:val="20"/>
                <w:szCs w:val="20"/>
              </w:rPr>
              <w:softHyphen/>
              <w:t>hradou má za následek zánik mandátu (§ 55 zákona č. 491/2001 Sb., o vol</w:t>
            </w:r>
            <w:r w:rsidRPr="0097306D">
              <w:rPr>
                <w:rFonts w:asciiTheme="minorHAnsi" w:hAnsiTheme="minorHAnsi" w:cs="Myriad Pro"/>
                <w:color w:val="000000"/>
                <w:sz w:val="20"/>
                <w:szCs w:val="20"/>
              </w:rPr>
              <w:softHyphen/>
              <w:t>bách do zastupitelstev obcí a o změně některých zákonů, ve znění pozdějších předpisů).</w:t>
            </w:r>
          </w:p>
          <w:p w14:paraId="2AE27464" w14:textId="77777777" w:rsidR="00D921EA" w:rsidRPr="0097306D" w:rsidRDefault="00D921EA" w:rsidP="002B7E98">
            <w:pPr>
              <w:pStyle w:val="Pa35"/>
              <w:spacing w:after="40"/>
              <w:ind w:right="40"/>
              <w:jc w:val="both"/>
              <w:rPr>
                <w:rFonts w:asciiTheme="minorHAnsi" w:hAnsiTheme="minorHAnsi" w:cs="Myriad Pro"/>
                <w:color w:val="000000"/>
                <w:sz w:val="20"/>
                <w:szCs w:val="20"/>
              </w:rPr>
            </w:pPr>
            <w:r w:rsidRPr="0097306D">
              <w:rPr>
                <w:rFonts w:asciiTheme="minorHAnsi" w:hAnsiTheme="minorHAnsi" w:cs="Myriad Pro"/>
                <w:color w:val="000000"/>
                <w:sz w:val="20"/>
                <w:szCs w:val="20"/>
              </w:rPr>
              <w:t>Složení slibu proběhlo tak, že předsedající přečetl slib stanovený v § 69 odst. 2 zákona o obcích „Slibuji věrnost České republice. Slibuji na svou čest a svědo</w:t>
            </w:r>
            <w:r w:rsidRPr="0097306D">
              <w:rPr>
                <w:rFonts w:asciiTheme="minorHAnsi" w:hAnsiTheme="minorHAnsi" w:cs="Myriad Pro"/>
                <w:color w:val="000000"/>
                <w:sz w:val="20"/>
                <w:szCs w:val="20"/>
              </w:rPr>
              <w:softHyphen/>
              <w:t xml:space="preserve">mí, že svoji funkci budu vykonávat svědomitě, v zájmu obce </w:t>
            </w:r>
            <w:r w:rsidR="002B7E98" w:rsidRPr="0097306D">
              <w:rPr>
                <w:rFonts w:asciiTheme="minorHAnsi" w:hAnsiTheme="minorHAnsi" w:cs="Myriad Pro"/>
                <w:color w:val="000000"/>
                <w:sz w:val="20"/>
                <w:szCs w:val="20"/>
              </w:rPr>
              <w:t>Vápovice</w:t>
            </w:r>
            <w:r w:rsidR="00F46460" w:rsidRPr="0097306D">
              <w:rPr>
                <w:rFonts w:asciiTheme="minorHAnsi" w:hAnsiTheme="minorHAnsi" w:cs="Myriad Pro"/>
                <w:color w:val="000000"/>
                <w:sz w:val="20"/>
                <w:szCs w:val="20"/>
              </w:rPr>
              <w:t xml:space="preserve"> a jeji</w:t>
            </w:r>
            <w:r w:rsidRPr="0097306D">
              <w:rPr>
                <w:rFonts w:asciiTheme="minorHAnsi" w:hAnsiTheme="minorHAnsi" w:cs="Myriad Pro"/>
                <w:color w:val="000000"/>
                <w:sz w:val="20"/>
                <w:szCs w:val="20"/>
              </w:rPr>
              <w:t>ch ob</w:t>
            </w:r>
            <w:r w:rsidRPr="0097306D">
              <w:rPr>
                <w:rFonts w:asciiTheme="minorHAnsi" w:hAnsiTheme="minorHAnsi" w:cs="Myriad Pro"/>
                <w:color w:val="000000"/>
                <w:sz w:val="20"/>
                <w:szCs w:val="20"/>
              </w:rPr>
              <w:softHyphen/>
              <w:t xml:space="preserve">čanů a řídit se Ústavou a zákony České republiky.“ </w:t>
            </w:r>
            <w:r w:rsidR="002B7E98" w:rsidRPr="0097306D">
              <w:rPr>
                <w:rFonts w:asciiTheme="minorHAnsi" w:hAnsiTheme="minorHAnsi" w:cs="Myriad Pro"/>
                <w:color w:val="000000"/>
                <w:sz w:val="20"/>
                <w:szCs w:val="20"/>
              </w:rPr>
              <w:t>A</w:t>
            </w:r>
            <w:r w:rsidRPr="0097306D">
              <w:rPr>
                <w:rFonts w:asciiTheme="minorHAnsi" w:hAnsiTheme="minorHAnsi" w:cs="Myriad Pro"/>
                <w:color w:val="000000"/>
                <w:sz w:val="20"/>
                <w:szCs w:val="20"/>
              </w:rPr>
              <w:t xml:space="preserve"> jmenovitě vyzval přítomné členy zastupitelstva ke složení slibu pronesením slova „slibuji“ a podpisem na připraveném archu (</w:t>
            </w:r>
            <w:r w:rsidRPr="0097306D">
              <w:rPr>
                <w:rFonts w:asciiTheme="minorHAnsi" w:hAnsiTheme="minorHAnsi" w:cs="Myriad Pro"/>
                <w:b/>
                <w:bCs/>
                <w:color w:val="000000"/>
                <w:sz w:val="20"/>
                <w:szCs w:val="20"/>
              </w:rPr>
              <w:t>příloha č. 2</w:t>
            </w:r>
            <w:r w:rsidRPr="0097306D">
              <w:rPr>
                <w:rFonts w:asciiTheme="minorHAnsi" w:hAnsiTheme="minorHAnsi" w:cs="Myriad Pro"/>
                <w:color w:val="000000"/>
                <w:sz w:val="20"/>
                <w:szCs w:val="20"/>
              </w:rPr>
              <w:t xml:space="preserve">) </w:t>
            </w:r>
          </w:p>
          <w:p w14:paraId="4C97E0C5" w14:textId="77777777" w:rsidR="00D921EA" w:rsidRPr="008F2D25" w:rsidRDefault="00D921EA" w:rsidP="00D921EA">
            <w:pPr>
              <w:pStyle w:val="BodyCopy"/>
              <w:rPr>
                <w:rStyle w:val="Zdraznn"/>
              </w:rPr>
            </w:pPr>
            <w:r w:rsidRPr="0097306D">
              <w:rPr>
                <w:rFonts w:cs="Myriad Pro"/>
                <w:color w:val="000000"/>
                <w:sz w:val="20"/>
                <w:szCs w:val="20"/>
              </w:rPr>
              <w:t>Žádný člen zastupitelstva neodmítl složit slib ani nesložil slib s výhradou.</w:t>
            </w:r>
          </w:p>
        </w:tc>
      </w:tr>
      <w:tr w:rsidR="00E33C82" w:rsidRPr="008F2D25" w14:paraId="5E78B4D5" w14:textId="77777777" w:rsidTr="00F77129">
        <w:trPr>
          <w:trHeight w:hRule="exact" w:val="288"/>
          <w:jc w:val="center"/>
        </w:trPr>
        <w:tc>
          <w:tcPr>
            <w:tcW w:w="25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622F700" w14:textId="77777777" w:rsidR="00E33C82" w:rsidRPr="008F2D25" w:rsidRDefault="00E33C82" w:rsidP="00D9199B">
            <w:pPr>
              <w:pStyle w:val="BodyCopy"/>
              <w:rPr>
                <w:rStyle w:val="Zdraznn"/>
              </w:rPr>
            </w:pPr>
            <w:r w:rsidRPr="008F2D25">
              <w:rPr>
                <w:rStyle w:val="Zdraznn"/>
              </w:rPr>
              <w:t>Schůzi svolal/svolala</w:t>
            </w:r>
          </w:p>
        </w:tc>
        <w:tc>
          <w:tcPr>
            <w:tcW w:w="7031"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66A7E36" w14:textId="77777777" w:rsidR="00E33C82" w:rsidRPr="008F2D25" w:rsidRDefault="00E33C82" w:rsidP="00D9199B">
            <w:pPr>
              <w:pStyle w:val="BodyCopy"/>
              <w:rPr>
                <w:rStyle w:val="Zdraznn"/>
              </w:rPr>
            </w:pPr>
            <w:r w:rsidRPr="008F2D25">
              <w:rPr>
                <w:rStyle w:val="Zdraznn"/>
              </w:rPr>
              <w:t xml:space="preserve">Jaroslav Suchan, </w:t>
            </w:r>
            <w:r w:rsidR="00F46460">
              <w:rPr>
                <w:rStyle w:val="Zdraznn"/>
              </w:rPr>
              <w:t xml:space="preserve">dosavadní </w:t>
            </w:r>
            <w:r w:rsidRPr="008F2D25">
              <w:rPr>
                <w:rStyle w:val="Zdraznn"/>
              </w:rPr>
              <w:t>starosta obce</w:t>
            </w:r>
          </w:p>
        </w:tc>
      </w:tr>
      <w:tr w:rsidR="00E33C82" w:rsidRPr="008F2D25" w14:paraId="37B87E91" w14:textId="77777777" w:rsidTr="00F77129">
        <w:trPr>
          <w:trHeight w:hRule="exact" w:val="705"/>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7BE39B3" w14:textId="77777777" w:rsidR="00E33C82" w:rsidRPr="00C42A28" w:rsidRDefault="00D9199B" w:rsidP="002B7E98">
            <w:pPr>
              <w:pStyle w:val="BodyCopy"/>
              <w:jc w:val="both"/>
              <w:rPr>
                <w:rStyle w:val="Zdraznn"/>
                <w:i w:val="0"/>
                <w:iCs w:val="0"/>
              </w:rPr>
            </w:pPr>
            <w:r w:rsidRPr="00C42A28">
              <w:t>Předsedající navrhl ur</w:t>
            </w:r>
            <w:r w:rsidR="00F46460">
              <w:t>čit ověřovatele</w:t>
            </w:r>
            <w:r w:rsidR="0069725B">
              <w:t xml:space="preserve"> zápisu Michala Kačmarčík</w:t>
            </w:r>
            <w:r w:rsidR="00654450">
              <w:t>a</w:t>
            </w:r>
            <w:r w:rsidR="0069725B">
              <w:t xml:space="preserve"> a</w:t>
            </w:r>
            <w:r w:rsidR="00654450">
              <w:t xml:space="preserve"> Ladislavu Tichou</w:t>
            </w:r>
            <w:r w:rsidR="002B7E98">
              <w:t xml:space="preserve"> </w:t>
            </w:r>
            <w:r w:rsidR="00654450">
              <w:t xml:space="preserve">zapisovatelku </w:t>
            </w:r>
            <w:r w:rsidR="0069725B">
              <w:t>Moniku Tichou</w:t>
            </w:r>
            <w:r w:rsidR="00CF34E0">
              <w:t>.</w:t>
            </w:r>
            <w:r w:rsidR="00FE188C">
              <w:t xml:space="preserve"> </w:t>
            </w:r>
            <w:r w:rsidRPr="00C42A28">
              <w:t>K návrhu nebyly vzneseny žádné protinávrhy.</w:t>
            </w:r>
            <w:r w:rsidR="00FE188C">
              <w:t xml:space="preserve"> </w:t>
            </w:r>
            <w:r w:rsidR="00C42A28" w:rsidRPr="00C42A28">
              <w:rPr>
                <w:rStyle w:val="Zdraznn"/>
                <w:i w:val="0"/>
                <w:iCs w:val="0"/>
              </w:rPr>
              <w:t>Před hlasováním dal před</w:t>
            </w:r>
            <w:r w:rsidR="00C42A28">
              <w:rPr>
                <w:rStyle w:val="Zdraznn"/>
                <w:i w:val="0"/>
                <w:iCs w:val="0"/>
              </w:rPr>
              <w:t>sedaj</w:t>
            </w:r>
            <w:r w:rsidR="00C42A28" w:rsidRPr="00C42A28">
              <w:rPr>
                <w:rStyle w:val="Zdraznn"/>
                <w:i w:val="0"/>
                <w:iCs w:val="0"/>
              </w:rPr>
              <w:t>ící možnost vyjádřit se přítomným občanům.</w:t>
            </w:r>
          </w:p>
        </w:tc>
      </w:tr>
      <w:tr w:rsidR="00D1799A" w:rsidRPr="008F2D25" w14:paraId="7A629298" w14:textId="77777777" w:rsidTr="00F77129">
        <w:trPr>
          <w:trHeight w:val="63"/>
          <w:jc w:val="center"/>
        </w:trPr>
        <w:tc>
          <w:tcPr>
            <w:tcW w:w="9582" w:type="dxa"/>
            <w:gridSpan w:val="7"/>
            <w:tcBorders>
              <w:top w:val="single" w:sz="4" w:space="0" w:color="4F81BD" w:themeColor="accent1"/>
              <w:left w:val="single" w:sz="4" w:space="0" w:color="4F81BD" w:themeColor="accent1"/>
              <w:right w:val="single" w:sz="4" w:space="0" w:color="4F81BD" w:themeColor="accent1"/>
            </w:tcBorders>
          </w:tcPr>
          <w:p w14:paraId="3BDC41CA" w14:textId="77777777" w:rsidR="00D1799A" w:rsidRPr="008F2D25" w:rsidRDefault="00D1799A" w:rsidP="00CB42DD">
            <w:pPr>
              <w:pStyle w:val="BodyCopy"/>
              <w:rPr>
                <w:rStyle w:val="Zdraznn"/>
              </w:rPr>
            </w:pPr>
          </w:p>
          <w:p w14:paraId="0BD4B64E" w14:textId="77777777" w:rsidR="00D1799A" w:rsidRPr="008F2D25" w:rsidRDefault="00D1799A" w:rsidP="00CB42DD">
            <w:pPr>
              <w:pStyle w:val="BodyCopy"/>
              <w:rPr>
                <w:rStyle w:val="Zdraznn"/>
              </w:rPr>
            </w:pPr>
          </w:p>
        </w:tc>
      </w:tr>
      <w:tr w:rsidR="00C42A28" w:rsidRPr="008F2D25" w14:paraId="0ECFB0D9" w14:textId="77777777" w:rsidTr="00F77129">
        <w:trPr>
          <w:trHeight w:hRule="exact" w:val="282"/>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tcPr>
          <w:p w14:paraId="329EBD44" w14:textId="77777777" w:rsidR="00C42A28" w:rsidRDefault="00C42A28">
            <w:r w:rsidRPr="00BF308E">
              <w:rPr>
                <w:rStyle w:val="Zdraznn"/>
                <w:b/>
              </w:rPr>
              <w:t>Návrh usnesení</w:t>
            </w:r>
            <w:r w:rsidR="00F324AB" w:rsidRPr="00BF308E">
              <w:rPr>
                <w:rStyle w:val="Zdraznn"/>
                <w:b/>
              </w:rPr>
              <w:t xml:space="preserve"> č.1</w:t>
            </w:r>
            <w:r w:rsidRPr="00BF308E">
              <w:rPr>
                <w:rStyle w:val="Zdraznn"/>
                <w:b/>
              </w:rPr>
              <w:t>:</w:t>
            </w:r>
          </w:p>
        </w:tc>
      </w:tr>
      <w:tr w:rsidR="00C42A28" w:rsidRPr="008F2D25" w14:paraId="6D560E03" w14:textId="77777777" w:rsidTr="00F77129">
        <w:trPr>
          <w:trHeight w:hRule="exact" w:val="565"/>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C031D3" w14:textId="77777777" w:rsidR="00C42A28" w:rsidRDefault="007528DE" w:rsidP="00E849C8">
            <w:pPr>
              <w:pStyle w:val="BodyCopy"/>
              <w:jc w:val="both"/>
            </w:pPr>
            <w:r>
              <w:br/>
            </w:r>
            <w:r w:rsidR="00C42A28">
              <w:t>Zastupitelstvo obce Váp</w:t>
            </w:r>
            <w:r w:rsidR="00C62301">
              <w:t>ovice určuje ověřovatel</w:t>
            </w:r>
            <w:r w:rsidR="00E849C8">
              <w:t>e</w:t>
            </w:r>
            <w:r w:rsidR="00C62301">
              <w:t xml:space="preserve"> zápisu</w:t>
            </w:r>
            <w:r w:rsidR="00BC6CBF">
              <w:t xml:space="preserve"> </w:t>
            </w:r>
            <w:r w:rsidR="0069725B">
              <w:t>Michala Kačmarčíka</w:t>
            </w:r>
            <w:r w:rsidR="00654450">
              <w:t xml:space="preserve"> a </w:t>
            </w:r>
            <w:r w:rsidR="0069725B">
              <w:t>Ladislavu Tichou</w:t>
            </w:r>
            <w:r w:rsidR="002B7E98">
              <w:rPr>
                <w:b/>
              </w:rPr>
              <w:t xml:space="preserve"> </w:t>
            </w:r>
            <w:r w:rsidR="00654450">
              <w:t xml:space="preserve">a zapisovatelem </w:t>
            </w:r>
            <w:r w:rsidR="0069725B">
              <w:t>Moniku Tichou</w:t>
            </w:r>
            <w:r w:rsidR="00654450">
              <w:t xml:space="preserve"> </w:t>
            </w:r>
          </w:p>
          <w:p w14:paraId="78443FF2" w14:textId="77777777" w:rsidR="00C42A28" w:rsidRPr="008F2D25" w:rsidRDefault="00C42A28" w:rsidP="00C42A28">
            <w:pPr>
              <w:pStyle w:val="BodyCopy"/>
              <w:rPr>
                <w:rStyle w:val="Zdraznn"/>
              </w:rPr>
            </w:pPr>
          </w:p>
        </w:tc>
      </w:tr>
      <w:tr w:rsidR="00E33C82" w:rsidRPr="008F2D25" w14:paraId="54B6F652" w14:textId="77777777" w:rsidTr="00F77129">
        <w:trPr>
          <w:trHeight w:hRule="exact" w:val="417"/>
          <w:jc w:val="center"/>
        </w:trPr>
        <w:tc>
          <w:tcPr>
            <w:tcW w:w="43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6486E6" w14:textId="77777777" w:rsidR="00E33C82" w:rsidRPr="00E71139" w:rsidRDefault="00E33C82" w:rsidP="00EE6B7C">
            <w:pPr>
              <w:pStyle w:val="BodyCopy"/>
              <w:rPr>
                <w:rStyle w:val="Zdraznn"/>
                <w:szCs w:val="16"/>
              </w:rPr>
            </w:pPr>
            <w:r w:rsidRPr="00E71139">
              <w:rPr>
                <w:rStyle w:val="Zdraznn"/>
                <w:szCs w:val="16"/>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097D822" w14:textId="77777777" w:rsidR="00E33C82" w:rsidRPr="008F2D25" w:rsidRDefault="00E33C82" w:rsidP="00C135A2">
            <w:pPr>
              <w:pStyle w:val="BodyCopy"/>
              <w:jc w:val="center"/>
              <w:rPr>
                <w:rStyle w:val="Zdraznn"/>
              </w:rPr>
            </w:pPr>
            <w:r w:rsidRPr="008F2D25">
              <w:rPr>
                <w:rStyle w:val="Zdraznn"/>
              </w:rPr>
              <w:t>PRO</w:t>
            </w:r>
          </w:p>
        </w:tc>
        <w:tc>
          <w:tcPr>
            <w:tcW w:w="15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C4B5B22" w14:textId="77777777" w:rsidR="00E33C82" w:rsidRPr="008F2D25" w:rsidRDefault="00E33C82" w:rsidP="00C135A2">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1F3E578" w14:textId="77777777" w:rsidR="00E33C82" w:rsidRPr="008F2D25" w:rsidRDefault="00E33C82" w:rsidP="00E71139">
            <w:pPr>
              <w:pStyle w:val="BodyCopy"/>
              <w:rPr>
                <w:rStyle w:val="Zdraznn"/>
              </w:rPr>
            </w:pPr>
            <w:r>
              <w:rPr>
                <w:rStyle w:val="Zdraznn"/>
              </w:rPr>
              <w:t>ZDRŽELO SE</w:t>
            </w:r>
          </w:p>
        </w:tc>
      </w:tr>
      <w:tr w:rsidR="00E33C82" w:rsidRPr="008F2D25" w14:paraId="74163CE1" w14:textId="77777777" w:rsidTr="00F77129">
        <w:trPr>
          <w:trHeight w:hRule="exact" w:val="288"/>
          <w:jc w:val="center"/>
        </w:trPr>
        <w:tc>
          <w:tcPr>
            <w:tcW w:w="43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149DCE" w14:textId="77777777" w:rsidR="00E33C82" w:rsidRPr="008F2D25" w:rsidRDefault="00E33C82">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3F69E88" w14:textId="77777777" w:rsidR="00E33C82" w:rsidRPr="008F2D25" w:rsidRDefault="00F82C8D">
            <w:pPr>
              <w:pStyle w:val="BodyCopy"/>
              <w:rPr>
                <w:rStyle w:val="Zdraznn"/>
              </w:rPr>
            </w:pPr>
            <w:r>
              <w:rPr>
                <w:rStyle w:val="Zdraznn"/>
              </w:rPr>
              <w:t xml:space="preserve">        </w:t>
            </w:r>
            <w:r w:rsidR="0069725B">
              <w:rPr>
                <w:rStyle w:val="Zdraznn"/>
              </w:rPr>
              <w:t>6</w:t>
            </w:r>
          </w:p>
        </w:tc>
        <w:tc>
          <w:tcPr>
            <w:tcW w:w="15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2CB82D" w14:textId="77777777" w:rsidR="00E33C82" w:rsidRPr="008F2D25" w:rsidRDefault="00F82C8D">
            <w:pPr>
              <w:pStyle w:val="BodyCopy"/>
              <w:rPr>
                <w:rStyle w:val="Zdraznn"/>
              </w:rPr>
            </w:pPr>
            <w:r>
              <w:rPr>
                <w:rStyle w:val="Zdraznn"/>
              </w:rPr>
              <w:t xml:space="preserve">         </w:t>
            </w:r>
            <w:r w:rsidR="0069725B">
              <w:rPr>
                <w:rStyle w:val="Zdraznn"/>
              </w:rPr>
              <w:t>0</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A257FC" w14:textId="77777777" w:rsidR="00E33C82" w:rsidRPr="008F2D25" w:rsidRDefault="00F82C8D">
            <w:pPr>
              <w:pStyle w:val="BodyCopy"/>
              <w:rPr>
                <w:rStyle w:val="Zdraznn"/>
              </w:rPr>
            </w:pPr>
            <w:r>
              <w:rPr>
                <w:rStyle w:val="Zdraznn"/>
              </w:rPr>
              <w:t xml:space="preserve">         </w:t>
            </w:r>
            <w:r w:rsidR="0069725B">
              <w:rPr>
                <w:rStyle w:val="Zdraznn"/>
              </w:rPr>
              <w:t>0</w:t>
            </w:r>
          </w:p>
        </w:tc>
      </w:tr>
      <w:tr w:rsidR="00C42A28" w:rsidRPr="008F2D25" w14:paraId="5A2B3971" w14:textId="77777777" w:rsidTr="00F77129">
        <w:trPr>
          <w:trHeight w:hRule="exact" w:val="564"/>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2A77E1" w14:textId="77777777" w:rsidR="00C42A28" w:rsidRPr="00C42A28" w:rsidRDefault="007528DE">
            <w:pPr>
              <w:pStyle w:val="BodyCopy"/>
              <w:rPr>
                <w:rStyle w:val="Zdraznn"/>
                <w:b/>
              </w:rPr>
            </w:pPr>
            <w:r>
              <w:rPr>
                <w:rStyle w:val="Zdraznn"/>
                <w:b/>
              </w:rPr>
              <w:br/>
            </w:r>
            <w:r w:rsidR="00C42A28" w:rsidRPr="00C42A28">
              <w:rPr>
                <w:rStyle w:val="Zdraznn"/>
                <w:b/>
              </w:rPr>
              <w:t>Usnesení č.1 bylo schváleno</w:t>
            </w:r>
          </w:p>
          <w:p w14:paraId="3C45BB32" w14:textId="77777777" w:rsidR="00C42A28" w:rsidRPr="008F2D25" w:rsidRDefault="00C42A28">
            <w:pPr>
              <w:pStyle w:val="BodyCopy"/>
              <w:rPr>
                <w:rStyle w:val="Zdraznn"/>
              </w:rPr>
            </w:pPr>
          </w:p>
        </w:tc>
      </w:tr>
      <w:tr w:rsidR="00BF308E" w:rsidRPr="008F2D25" w14:paraId="1C312B74" w14:textId="77777777" w:rsidTr="00F77129">
        <w:trPr>
          <w:trHeight w:hRule="exact" w:val="564"/>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7477A71" w14:textId="77777777" w:rsidR="00BF308E" w:rsidRPr="00BF308E" w:rsidRDefault="00BF308E" w:rsidP="002B7E98">
            <w:pPr>
              <w:pStyle w:val="BodyCopy"/>
              <w:rPr>
                <w:rStyle w:val="Zdraznn"/>
              </w:rPr>
            </w:pPr>
            <w:r w:rsidRPr="00BF308E">
              <w:rPr>
                <w:rStyle w:val="Zdraznn"/>
              </w:rPr>
              <w:t xml:space="preserve">Zastupitelstvo obce </w:t>
            </w:r>
            <w:r w:rsidR="00201DA2">
              <w:rPr>
                <w:rStyle w:val="Zdraznn"/>
                <w:b/>
              </w:rPr>
              <w:t>s</w:t>
            </w:r>
            <w:r w:rsidRPr="00BF308E">
              <w:rPr>
                <w:rStyle w:val="Zdraznn"/>
                <w:b/>
              </w:rPr>
              <w:t xml:space="preserve">chvaluje </w:t>
            </w:r>
            <w:r w:rsidRPr="00BF308E">
              <w:rPr>
                <w:rStyle w:val="Zdraznn"/>
              </w:rPr>
              <w:t>ověřovatele zápisu</w:t>
            </w:r>
            <w:r w:rsidR="00654450">
              <w:rPr>
                <w:rStyle w:val="Zdraznn"/>
              </w:rPr>
              <w:t xml:space="preserve"> </w:t>
            </w:r>
            <w:r w:rsidR="0069725B">
              <w:t>Michala Kačmarčíka</w:t>
            </w:r>
            <w:r w:rsidR="002B7E98">
              <w:t xml:space="preserve"> a </w:t>
            </w:r>
            <w:r w:rsidR="00654450">
              <w:t>Ladislavu Tichou</w:t>
            </w:r>
            <w:r w:rsidR="00BC6CBF">
              <w:t xml:space="preserve"> </w:t>
            </w:r>
            <w:r w:rsidRPr="00BF308E">
              <w:t>a zapisovatelem</w:t>
            </w:r>
            <w:r w:rsidR="00B62F4D">
              <w:t xml:space="preserve"> </w:t>
            </w:r>
            <w:r w:rsidR="0069725B">
              <w:t>Moniku Tichou</w:t>
            </w:r>
            <w:r w:rsidR="002B7E98">
              <w:t>.</w:t>
            </w:r>
          </w:p>
        </w:tc>
      </w:tr>
      <w:tr w:rsidR="00C42A28" w:rsidRPr="008F2D25" w14:paraId="702267B9" w14:textId="77777777" w:rsidTr="00F77129">
        <w:trPr>
          <w:trHeight w:hRule="exact" w:val="288"/>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255CB1EC" w14:textId="77777777" w:rsidR="00C42A28" w:rsidRPr="008F2D25" w:rsidRDefault="00C42A28" w:rsidP="00C135A2">
            <w:pPr>
              <w:pStyle w:val="BodyCopy"/>
              <w:rPr>
                <w:rStyle w:val="Zdraznn"/>
              </w:rPr>
            </w:pPr>
            <w:r w:rsidRPr="00C42A28">
              <w:rPr>
                <w:rStyle w:val="Zdraznn"/>
                <w:b/>
              </w:rPr>
              <w:t>Schválení programu:</w:t>
            </w:r>
          </w:p>
        </w:tc>
      </w:tr>
      <w:tr w:rsidR="00C42A28" w:rsidRPr="008F2D25" w14:paraId="31D3EC5A" w14:textId="77777777" w:rsidTr="00F77129">
        <w:trPr>
          <w:trHeight w:hRule="exact" w:val="831"/>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2F21EDD" w14:textId="77777777" w:rsidR="008949CA" w:rsidRPr="0097306D" w:rsidRDefault="00C42A28" w:rsidP="00E849C8">
            <w:pPr>
              <w:pStyle w:val="BodyCopy"/>
              <w:jc w:val="both"/>
            </w:pPr>
            <w:r w:rsidRPr="0097306D">
              <w:t>Předsedající seznámil přítomné s návrhem programu v souladu s informací zveřejněnou na úřední desce. Před hlasováním dal předsedající možnost vyjádřit se přítomným občanům. K návrhu programu nebyly vzneseny návrhy na doplnění.</w:t>
            </w:r>
            <w:r w:rsidR="006A1130" w:rsidRPr="0097306D">
              <w:t xml:space="preserve"> </w:t>
            </w:r>
            <w:r w:rsidR="008949CA" w:rsidRPr="0097306D">
              <w:t>Předsedající dal hlasovat o návrhu programu.</w:t>
            </w:r>
          </w:p>
          <w:p w14:paraId="4D96EB76" w14:textId="77777777" w:rsidR="00C42A28" w:rsidRPr="0097306D" w:rsidRDefault="00C42A28" w:rsidP="00C135A2">
            <w:pPr>
              <w:pStyle w:val="BodyCopy"/>
              <w:rPr>
                <w:rStyle w:val="Zdraznn"/>
              </w:rPr>
            </w:pPr>
          </w:p>
        </w:tc>
      </w:tr>
      <w:tr w:rsidR="00E33C82" w:rsidRPr="008F2D25" w14:paraId="1F0096B6" w14:textId="77777777" w:rsidTr="00F77129">
        <w:trPr>
          <w:trHeight w:val="63"/>
          <w:jc w:val="center"/>
        </w:trPr>
        <w:tc>
          <w:tcPr>
            <w:tcW w:w="9582" w:type="dxa"/>
            <w:gridSpan w:val="7"/>
            <w:tcBorders>
              <w:top w:val="single" w:sz="4" w:space="0" w:color="4F81BD" w:themeColor="accent1"/>
              <w:left w:val="single" w:sz="4" w:space="0" w:color="4F81BD" w:themeColor="accent1"/>
              <w:right w:val="single" w:sz="4" w:space="0" w:color="4F81BD" w:themeColor="accent1"/>
            </w:tcBorders>
          </w:tcPr>
          <w:p w14:paraId="2A1F1469" w14:textId="77777777" w:rsidR="00E33C82" w:rsidRPr="008F2D25" w:rsidRDefault="00E33C82" w:rsidP="00C135A2">
            <w:pPr>
              <w:pStyle w:val="BodyCopy"/>
              <w:rPr>
                <w:rStyle w:val="Zdraznn"/>
              </w:rPr>
            </w:pPr>
          </w:p>
          <w:p w14:paraId="055EC036" w14:textId="77777777" w:rsidR="00E33C82" w:rsidRPr="008F2D25" w:rsidRDefault="00E33C82" w:rsidP="00C135A2">
            <w:pPr>
              <w:pStyle w:val="BodyCopy"/>
              <w:rPr>
                <w:rStyle w:val="Zdraznn"/>
              </w:rPr>
            </w:pPr>
          </w:p>
        </w:tc>
      </w:tr>
      <w:tr w:rsidR="00C461EA" w:rsidRPr="008F2D25" w14:paraId="177C97C6" w14:textId="77777777" w:rsidTr="00F77129">
        <w:trPr>
          <w:trHeight w:hRule="exact" w:val="282"/>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tcPr>
          <w:p w14:paraId="74A27558" w14:textId="77777777" w:rsidR="00C461EA" w:rsidRPr="003D330E" w:rsidRDefault="00C461EA" w:rsidP="00CB42DD">
            <w:pPr>
              <w:rPr>
                <w:bCs/>
              </w:rPr>
            </w:pPr>
            <w:r w:rsidRPr="00BF308E">
              <w:rPr>
                <w:rStyle w:val="Zdraznn"/>
                <w:b/>
              </w:rPr>
              <w:t>Návrh usnesení č.</w:t>
            </w:r>
            <w:r>
              <w:rPr>
                <w:rStyle w:val="Zdraznn"/>
                <w:b/>
              </w:rPr>
              <w:t>2</w:t>
            </w:r>
            <w:r w:rsidRPr="00BF308E">
              <w:rPr>
                <w:rStyle w:val="Zdraznn"/>
                <w:b/>
              </w:rPr>
              <w:t>:</w:t>
            </w:r>
            <w:r w:rsidR="003D330E">
              <w:rPr>
                <w:rStyle w:val="Zdraznn"/>
                <w:b/>
              </w:rPr>
              <w:t xml:space="preserve"> </w:t>
            </w:r>
            <w:r w:rsidR="003D330E">
              <w:rPr>
                <w:rStyle w:val="Zdraznn"/>
                <w:bCs/>
              </w:rPr>
              <w:t xml:space="preserve">program </w:t>
            </w:r>
            <w:r w:rsidR="00CB7EED">
              <w:rPr>
                <w:rStyle w:val="Zdraznn"/>
                <w:bCs/>
              </w:rPr>
              <w:t xml:space="preserve">ustavujícího </w:t>
            </w:r>
            <w:r w:rsidR="003D330E">
              <w:rPr>
                <w:rStyle w:val="Zdraznn"/>
                <w:bCs/>
              </w:rPr>
              <w:t>zasedání</w:t>
            </w:r>
          </w:p>
        </w:tc>
      </w:tr>
      <w:tr w:rsidR="008949CA" w:rsidRPr="008F2D25" w14:paraId="3CD4EB88" w14:textId="77777777" w:rsidTr="00F77129">
        <w:trPr>
          <w:trHeight w:hRule="exact" w:val="2852"/>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D74280" w14:textId="77777777" w:rsidR="002B7E98" w:rsidRPr="002B7E98" w:rsidRDefault="002B7E98" w:rsidP="002B7E98">
            <w:pPr>
              <w:pStyle w:val="Odstavecseseznamem"/>
              <w:numPr>
                <w:ilvl w:val="0"/>
                <w:numId w:val="32"/>
              </w:numPr>
              <w:spacing w:after="0"/>
              <w:rPr>
                <w:rStyle w:val="A0"/>
                <w:rFonts w:cs="Times New Roman"/>
                <w:color w:val="auto"/>
                <w:sz w:val="16"/>
                <w:szCs w:val="16"/>
              </w:rPr>
            </w:pPr>
            <w:r w:rsidRPr="002B7E98">
              <w:rPr>
                <w:rStyle w:val="A0"/>
                <w:rFonts w:cs="Times New Roman"/>
                <w:sz w:val="16"/>
                <w:szCs w:val="16"/>
              </w:rPr>
              <w:lastRenderedPageBreak/>
              <w:t xml:space="preserve">Volba starosty a místostarosty </w:t>
            </w:r>
          </w:p>
          <w:p w14:paraId="5A1EEB7C" w14:textId="77777777" w:rsidR="002B7E98" w:rsidRPr="002B7E98" w:rsidRDefault="00CB7EED" w:rsidP="002B7E98">
            <w:pPr>
              <w:pStyle w:val="Default"/>
              <w:numPr>
                <w:ilvl w:val="1"/>
                <w:numId w:val="32"/>
              </w:numPr>
              <w:rPr>
                <w:rFonts w:asciiTheme="minorHAnsi" w:hAnsiTheme="minorHAnsi" w:cs="Times New Roman"/>
                <w:sz w:val="16"/>
                <w:szCs w:val="16"/>
              </w:rPr>
            </w:pPr>
            <w:r>
              <w:rPr>
                <w:rStyle w:val="A0"/>
                <w:rFonts w:asciiTheme="minorHAnsi" w:hAnsiTheme="minorHAnsi" w:cs="Times New Roman"/>
                <w:sz w:val="16"/>
                <w:szCs w:val="16"/>
              </w:rPr>
              <w:t>určení počtu místostarostů</w:t>
            </w:r>
          </w:p>
          <w:p w14:paraId="6F3CDCB8" w14:textId="77777777" w:rsidR="002B7E98" w:rsidRDefault="00CB7EED" w:rsidP="002B7E98">
            <w:pPr>
              <w:pStyle w:val="Default"/>
              <w:numPr>
                <w:ilvl w:val="1"/>
                <w:numId w:val="32"/>
              </w:numPr>
              <w:rPr>
                <w:rStyle w:val="A0"/>
                <w:rFonts w:asciiTheme="minorHAnsi" w:hAnsiTheme="minorHAnsi" w:cs="Times New Roman"/>
                <w:sz w:val="16"/>
                <w:szCs w:val="16"/>
              </w:rPr>
            </w:pPr>
            <w:r>
              <w:rPr>
                <w:rStyle w:val="A0"/>
                <w:rFonts w:asciiTheme="minorHAnsi" w:hAnsiTheme="minorHAnsi" w:cs="Times New Roman"/>
                <w:sz w:val="16"/>
                <w:szCs w:val="16"/>
              </w:rPr>
              <w:t>určení funkcí, pro které budou členové zastupitelstva obce uvolnění (§ 71 odst. 1 písm. a/zákona o obcích)</w:t>
            </w:r>
          </w:p>
          <w:p w14:paraId="0CEC7589" w14:textId="77777777" w:rsidR="00CB7EED" w:rsidRDefault="00CB7EED" w:rsidP="002B7E98">
            <w:pPr>
              <w:pStyle w:val="Default"/>
              <w:numPr>
                <w:ilvl w:val="1"/>
                <w:numId w:val="32"/>
              </w:numPr>
              <w:rPr>
                <w:rStyle w:val="A0"/>
                <w:rFonts w:asciiTheme="minorHAnsi" w:hAnsiTheme="minorHAnsi" w:cs="Times New Roman"/>
                <w:sz w:val="16"/>
                <w:szCs w:val="16"/>
              </w:rPr>
            </w:pPr>
            <w:r>
              <w:rPr>
                <w:rStyle w:val="A0"/>
                <w:rFonts w:asciiTheme="minorHAnsi" w:hAnsiTheme="minorHAnsi" w:cs="Times New Roman"/>
                <w:sz w:val="16"/>
                <w:szCs w:val="16"/>
              </w:rPr>
              <w:t>určení způsobu volby starosty a místostarosty</w:t>
            </w:r>
          </w:p>
          <w:p w14:paraId="6665B174" w14:textId="77777777" w:rsidR="00CB7EED" w:rsidRDefault="00CB7EED" w:rsidP="002B7E98">
            <w:pPr>
              <w:pStyle w:val="Default"/>
              <w:numPr>
                <w:ilvl w:val="1"/>
                <w:numId w:val="32"/>
              </w:numPr>
              <w:rPr>
                <w:rStyle w:val="A0"/>
                <w:rFonts w:asciiTheme="minorHAnsi" w:hAnsiTheme="minorHAnsi" w:cs="Times New Roman"/>
                <w:sz w:val="16"/>
                <w:szCs w:val="16"/>
              </w:rPr>
            </w:pPr>
            <w:r>
              <w:rPr>
                <w:rStyle w:val="A0"/>
                <w:rFonts w:asciiTheme="minorHAnsi" w:hAnsiTheme="minorHAnsi" w:cs="Times New Roman"/>
                <w:sz w:val="16"/>
                <w:szCs w:val="16"/>
              </w:rPr>
              <w:t>volba starosty</w:t>
            </w:r>
          </w:p>
          <w:p w14:paraId="6655A12E" w14:textId="77777777" w:rsidR="00CB7EED" w:rsidRPr="002B7E98" w:rsidRDefault="00CB7EED" w:rsidP="002B7E98">
            <w:pPr>
              <w:pStyle w:val="Default"/>
              <w:numPr>
                <w:ilvl w:val="1"/>
                <w:numId w:val="32"/>
              </w:numPr>
              <w:rPr>
                <w:rFonts w:asciiTheme="minorHAnsi" w:hAnsiTheme="minorHAnsi" w:cs="Times New Roman"/>
                <w:sz w:val="16"/>
                <w:szCs w:val="16"/>
              </w:rPr>
            </w:pPr>
            <w:r>
              <w:rPr>
                <w:rStyle w:val="A0"/>
                <w:rFonts w:asciiTheme="minorHAnsi" w:hAnsiTheme="minorHAnsi" w:cs="Times New Roman"/>
                <w:sz w:val="16"/>
                <w:szCs w:val="16"/>
              </w:rPr>
              <w:t>volba místostarosty</w:t>
            </w:r>
          </w:p>
          <w:p w14:paraId="7E154D14" w14:textId="77777777" w:rsidR="002B7E98" w:rsidRPr="002B7E98" w:rsidRDefault="002B7E98" w:rsidP="002B7E98">
            <w:pPr>
              <w:pStyle w:val="Odstavecseseznamem"/>
              <w:numPr>
                <w:ilvl w:val="0"/>
                <w:numId w:val="32"/>
              </w:numPr>
              <w:spacing w:after="0"/>
              <w:rPr>
                <w:rFonts w:cs="Times New Roman"/>
                <w:sz w:val="16"/>
                <w:szCs w:val="16"/>
              </w:rPr>
            </w:pPr>
            <w:r w:rsidRPr="002B7E98">
              <w:rPr>
                <w:rFonts w:cs="Times New Roman"/>
                <w:sz w:val="16"/>
                <w:szCs w:val="16"/>
              </w:rPr>
              <w:t>Zřízení finančního a kontrolního výboru</w:t>
            </w:r>
          </w:p>
          <w:p w14:paraId="123B03A3" w14:textId="77777777" w:rsidR="002B7E98" w:rsidRPr="002B7E98" w:rsidRDefault="002B7E98" w:rsidP="002B7E98">
            <w:pPr>
              <w:pStyle w:val="Default"/>
              <w:numPr>
                <w:ilvl w:val="1"/>
                <w:numId w:val="32"/>
              </w:numPr>
              <w:rPr>
                <w:rFonts w:asciiTheme="minorHAnsi" w:hAnsiTheme="minorHAnsi" w:cs="Times New Roman"/>
                <w:sz w:val="16"/>
                <w:szCs w:val="16"/>
              </w:rPr>
            </w:pPr>
            <w:r w:rsidRPr="002B7E98">
              <w:rPr>
                <w:rStyle w:val="A0"/>
                <w:rFonts w:asciiTheme="minorHAnsi" w:hAnsiTheme="minorHAnsi" w:cs="Times New Roman"/>
                <w:sz w:val="16"/>
                <w:szCs w:val="16"/>
              </w:rPr>
              <w:t>určení počtu členů finančního a kontrolního výboru</w:t>
            </w:r>
          </w:p>
          <w:p w14:paraId="7D0731FE" w14:textId="77777777" w:rsidR="002B7E98" w:rsidRPr="002B7E98" w:rsidRDefault="002B7E98" w:rsidP="002B7E98">
            <w:pPr>
              <w:pStyle w:val="Default"/>
              <w:numPr>
                <w:ilvl w:val="1"/>
                <w:numId w:val="32"/>
              </w:numPr>
              <w:rPr>
                <w:rStyle w:val="A0"/>
                <w:rFonts w:asciiTheme="minorHAnsi" w:hAnsiTheme="minorHAnsi" w:cs="Times New Roman"/>
                <w:sz w:val="16"/>
                <w:szCs w:val="16"/>
              </w:rPr>
            </w:pPr>
            <w:r w:rsidRPr="002B7E98">
              <w:rPr>
                <w:rStyle w:val="A0"/>
                <w:rFonts w:asciiTheme="minorHAnsi" w:hAnsiTheme="minorHAnsi" w:cs="Times New Roman"/>
                <w:sz w:val="16"/>
                <w:szCs w:val="16"/>
              </w:rPr>
              <w:t>volba předsedy finančního výboru</w:t>
            </w:r>
          </w:p>
          <w:p w14:paraId="1815DCCE" w14:textId="77777777" w:rsidR="002B7E98" w:rsidRPr="002B7E98" w:rsidRDefault="002B7E98" w:rsidP="002B7E98">
            <w:pPr>
              <w:pStyle w:val="Default"/>
              <w:numPr>
                <w:ilvl w:val="1"/>
                <w:numId w:val="32"/>
              </w:numPr>
              <w:rPr>
                <w:rStyle w:val="A0"/>
                <w:rFonts w:asciiTheme="minorHAnsi" w:hAnsiTheme="minorHAnsi" w:cs="Times New Roman"/>
                <w:sz w:val="16"/>
                <w:szCs w:val="16"/>
              </w:rPr>
            </w:pPr>
            <w:r w:rsidRPr="002B7E98">
              <w:rPr>
                <w:rStyle w:val="A0"/>
                <w:rFonts w:asciiTheme="minorHAnsi" w:hAnsiTheme="minorHAnsi" w:cs="Times New Roman"/>
                <w:sz w:val="16"/>
                <w:szCs w:val="16"/>
              </w:rPr>
              <w:t>volba předsedy kontrolního výboru</w:t>
            </w:r>
          </w:p>
          <w:p w14:paraId="19C4844F" w14:textId="77777777" w:rsidR="002B7E98" w:rsidRPr="002B7E98" w:rsidRDefault="002B7E98" w:rsidP="002B7E98">
            <w:pPr>
              <w:pStyle w:val="Default"/>
              <w:numPr>
                <w:ilvl w:val="1"/>
                <w:numId w:val="32"/>
              </w:numPr>
              <w:rPr>
                <w:rStyle w:val="A0"/>
                <w:rFonts w:asciiTheme="minorHAnsi" w:hAnsiTheme="minorHAnsi" w:cs="Times New Roman"/>
                <w:sz w:val="16"/>
                <w:szCs w:val="16"/>
              </w:rPr>
            </w:pPr>
            <w:r w:rsidRPr="002B7E98">
              <w:rPr>
                <w:rStyle w:val="A0"/>
                <w:rFonts w:asciiTheme="minorHAnsi" w:hAnsiTheme="minorHAnsi" w:cs="Times New Roman"/>
                <w:sz w:val="16"/>
                <w:szCs w:val="16"/>
              </w:rPr>
              <w:t>volba členů finančního výboru</w:t>
            </w:r>
          </w:p>
          <w:p w14:paraId="23148A64" w14:textId="77777777" w:rsidR="00BF308E" w:rsidRDefault="002B7E98" w:rsidP="00CB7EED">
            <w:pPr>
              <w:pStyle w:val="Default"/>
              <w:numPr>
                <w:ilvl w:val="1"/>
                <w:numId w:val="32"/>
              </w:numPr>
              <w:rPr>
                <w:rStyle w:val="A0"/>
                <w:rFonts w:asciiTheme="minorHAnsi" w:hAnsiTheme="minorHAnsi" w:cs="Times New Roman"/>
                <w:sz w:val="16"/>
                <w:szCs w:val="16"/>
              </w:rPr>
            </w:pPr>
            <w:r w:rsidRPr="002B7E98">
              <w:rPr>
                <w:rStyle w:val="A0"/>
                <w:rFonts w:asciiTheme="minorHAnsi" w:hAnsiTheme="minorHAnsi" w:cs="Times New Roman"/>
                <w:sz w:val="16"/>
                <w:szCs w:val="16"/>
              </w:rPr>
              <w:t>volba členů kontrolního výboru</w:t>
            </w:r>
          </w:p>
          <w:p w14:paraId="660DE0F0" w14:textId="77777777" w:rsidR="00CB42DD" w:rsidRDefault="00CB42DD" w:rsidP="00CB7EED">
            <w:pPr>
              <w:pStyle w:val="Default"/>
              <w:numPr>
                <w:ilvl w:val="0"/>
                <w:numId w:val="32"/>
              </w:numPr>
              <w:rPr>
                <w:rFonts w:asciiTheme="minorHAnsi" w:hAnsiTheme="minorHAnsi" w:cs="Times New Roman"/>
                <w:sz w:val="16"/>
                <w:szCs w:val="16"/>
              </w:rPr>
            </w:pPr>
            <w:r>
              <w:rPr>
                <w:rFonts w:asciiTheme="minorHAnsi" w:hAnsiTheme="minorHAnsi" w:cs="Times New Roman"/>
                <w:sz w:val="16"/>
                <w:szCs w:val="16"/>
              </w:rPr>
              <w:t>Rozhodnutí o odměnách za výkon funkcí neuvolněných členů zastupitelstva (§ 72 odst. 2 zákona o obcích)</w:t>
            </w:r>
          </w:p>
          <w:p w14:paraId="3D7B4362" w14:textId="77777777" w:rsidR="00CB7EED" w:rsidRPr="00CB7EED" w:rsidRDefault="00CB7EED" w:rsidP="00CB7EED">
            <w:pPr>
              <w:pStyle w:val="Default"/>
              <w:numPr>
                <w:ilvl w:val="0"/>
                <w:numId w:val="32"/>
              </w:numPr>
              <w:rPr>
                <w:rStyle w:val="Zdraznn"/>
                <w:rFonts w:asciiTheme="minorHAnsi" w:hAnsiTheme="minorHAnsi" w:cs="Times New Roman"/>
                <w:i w:val="0"/>
                <w:iCs w:val="0"/>
                <w:sz w:val="16"/>
                <w:szCs w:val="16"/>
              </w:rPr>
            </w:pPr>
            <w:r>
              <w:rPr>
                <w:rFonts w:asciiTheme="minorHAnsi" w:hAnsiTheme="minorHAnsi" w:cs="Times New Roman"/>
                <w:sz w:val="16"/>
                <w:szCs w:val="16"/>
              </w:rPr>
              <w:t>Diskuze</w:t>
            </w:r>
          </w:p>
        </w:tc>
      </w:tr>
      <w:tr w:rsidR="00F324AB" w:rsidRPr="008F2D25" w14:paraId="1C2F67C6" w14:textId="77777777" w:rsidTr="00F77129">
        <w:trPr>
          <w:trHeight w:hRule="exact" w:val="427"/>
          <w:jc w:val="center"/>
        </w:trPr>
        <w:tc>
          <w:tcPr>
            <w:tcW w:w="43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F5C8D95" w14:textId="77777777" w:rsidR="00F324AB" w:rsidRPr="008F2D25" w:rsidRDefault="00F324AB" w:rsidP="00C135A2">
            <w:pPr>
              <w:pStyle w:val="BodyCopy"/>
              <w:rPr>
                <w:rStyle w:val="Zdraznn"/>
              </w:rPr>
            </w:pPr>
            <w:r w:rsidRPr="008F2D25">
              <w:rPr>
                <w:rStyle w:val="Zdraznn"/>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CB06A6B" w14:textId="77777777" w:rsidR="00F324AB" w:rsidRPr="008F2D25" w:rsidRDefault="00F324AB" w:rsidP="00C135A2">
            <w:pPr>
              <w:pStyle w:val="BodyCopy"/>
              <w:jc w:val="center"/>
              <w:rPr>
                <w:rStyle w:val="Zdraznn"/>
              </w:rPr>
            </w:pPr>
            <w:r w:rsidRPr="008F2D25">
              <w:rPr>
                <w:rStyle w:val="Zdraznn"/>
              </w:rPr>
              <w:t>PRO</w:t>
            </w:r>
          </w:p>
        </w:tc>
        <w:tc>
          <w:tcPr>
            <w:tcW w:w="15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EF43D2" w14:textId="77777777" w:rsidR="00F324AB" w:rsidRPr="008F2D25" w:rsidRDefault="00F324AB" w:rsidP="00C135A2">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098491" w14:textId="77777777" w:rsidR="00F324AB" w:rsidRPr="008F2D25" w:rsidRDefault="00F324AB" w:rsidP="00F324AB">
            <w:pPr>
              <w:pStyle w:val="BodyCopy"/>
              <w:rPr>
                <w:rStyle w:val="Zdraznn"/>
              </w:rPr>
            </w:pPr>
            <w:r>
              <w:rPr>
                <w:rStyle w:val="Zdraznn"/>
              </w:rPr>
              <w:t>ZDRŽELO SE</w:t>
            </w:r>
          </w:p>
        </w:tc>
      </w:tr>
      <w:tr w:rsidR="00F324AB" w:rsidRPr="008F2D25" w14:paraId="14C61119" w14:textId="77777777" w:rsidTr="00F77129">
        <w:trPr>
          <w:trHeight w:hRule="exact" w:val="274"/>
          <w:jc w:val="center"/>
        </w:trPr>
        <w:tc>
          <w:tcPr>
            <w:tcW w:w="43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1ACDA23" w14:textId="77777777" w:rsidR="00F324AB" w:rsidRPr="008F2D25" w:rsidRDefault="00F324AB" w:rsidP="00C135A2">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396E4C" w14:textId="77777777" w:rsidR="00F324AB" w:rsidRPr="008F2D25" w:rsidRDefault="00A74121" w:rsidP="00C135A2">
            <w:pPr>
              <w:pStyle w:val="BodyCopy"/>
              <w:rPr>
                <w:rStyle w:val="Zdraznn"/>
              </w:rPr>
            </w:pPr>
            <w:r>
              <w:rPr>
                <w:rStyle w:val="Zdraznn"/>
              </w:rPr>
              <w:t xml:space="preserve">          </w:t>
            </w:r>
            <w:r w:rsidR="0069725B">
              <w:rPr>
                <w:rStyle w:val="Zdraznn"/>
              </w:rPr>
              <w:t>6</w:t>
            </w:r>
          </w:p>
        </w:tc>
        <w:tc>
          <w:tcPr>
            <w:tcW w:w="15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491D92" w14:textId="77777777" w:rsidR="00F324AB" w:rsidRPr="008F2D25" w:rsidRDefault="00A74121" w:rsidP="00C135A2">
            <w:pPr>
              <w:pStyle w:val="BodyCopy"/>
              <w:rPr>
                <w:rStyle w:val="Zdraznn"/>
              </w:rPr>
            </w:pPr>
            <w:r>
              <w:rPr>
                <w:rStyle w:val="Zdraznn"/>
              </w:rPr>
              <w:t xml:space="preserve">       </w:t>
            </w:r>
            <w:r w:rsidR="0069725B">
              <w:rPr>
                <w:rStyle w:val="Zdraznn"/>
              </w:rPr>
              <w:t>0</w:t>
            </w:r>
            <w:r>
              <w:rPr>
                <w:rStyle w:val="Zdraznn"/>
              </w:rPr>
              <w:t xml:space="preserve">   </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5003A37" w14:textId="77777777" w:rsidR="00F324AB" w:rsidRPr="008F2D25" w:rsidRDefault="00A74121" w:rsidP="00C135A2">
            <w:pPr>
              <w:pStyle w:val="BodyCopy"/>
              <w:rPr>
                <w:rStyle w:val="Zdraznn"/>
              </w:rPr>
            </w:pPr>
            <w:r>
              <w:rPr>
                <w:rStyle w:val="Zdraznn"/>
              </w:rPr>
              <w:t xml:space="preserve">        </w:t>
            </w:r>
            <w:r w:rsidR="0069725B">
              <w:rPr>
                <w:rStyle w:val="Zdraznn"/>
              </w:rPr>
              <w:t>0</w:t>
            </w:r>
            <w:r>
              <w:rPr>
                <w:rStyle w:val="Zdraznn"/>
              </w:rPr>
              <w:t xml:space="preserve"> </w:t>
            </w:r>
          </w:p>
        </w:tc>
      </w:tr>
      <w:tr w:rsidR="00F324AB" w:rsidRPr="008F2D25" w14:paraId="1E6EB9CB" w14:textId="77777777" w:rsidTr="00F77129">
        <w:trPr>
          <w:trHeight w:hRule="exact" w:val="603"/>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D8A99A4" w14:textId="77777777" w:rsidR="00F324AB" w:rsidRDefault="007528DE" w:rsidP="00C135A2">
            <w:pPr>
              <w:pStyle w:val="BodyCopy"/>
              <w:rPr>
                <w:rStyle w:val="Zdraznn"/>
                <w:b/>
              </w:rPr>
            </w:pPr>
            <w:r>
              <w:rPr>
                <w:rStyle w:val="Zdraznn"/>
                <w:b/>
              </w:rPr>
              <w:br/>
            </w:r>
            <w:r w:rsidR="00F324AB" w:rsidRPr="00F324AB">
              <w:rPr>
                <w:rStyle w:val="Zdraznn"/>
                <w:b/>
              </w:rPr>
              <w:t>Usnesení č. 2 bylo schváleno</w:t>
            </w:r>
          </w:p>
          <w:p w14:paraId="1934ECD7" w14:textId="77777777" w:rsidR="00BF308E" w:rsidRPr="00F324AB" w:rsidRDefault="00BF308E" w:rsidP="00C135A2">
            <w:pPr>
              <w:pStyle w:val="BodyCopy"/>
              <w:rPr>
                <w:rStyle w:val="Zdraznn"/>
                <w:b/>
              </w:rPr>
            </w:pPr>
          </w:p>
        </w:tc>
      </w:tr>
      <w:tr w:rsidR="00BF308E" w:rsidRPr="008F2D25" w14:paraId="0A70A54C" w14:textId="77777777" w:rsidTr="00F77129">
        <w:trPr>
          <w:trHeight w:hRule="exact" w:val="397"/>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DA5161" w14:textId="77777777" w:rsidR="00BF308E" w:rsidRPr="00BF308E" w:rsidRDefault="00BF308E" w:rsidP="002B7E98">
            <w:pPr>
              <w:pStyle w:val="BodyCopy"/>
              <w:rPr>
                <w:rStyle w:val="Zdraznn"/>
              </w:rPr>
            </w:pPr>
            <w:r w:rsidRPr="00BF308E">
              <w:rPr>
                <w:rStyle w:val="Zdraznn"/>
              </w:rPr>
              <w:t xml:space="preserve">Zastupitelstvo obce Vápovice </w:t>
            </w:r>
            <w:r w:rsidR="00EC03B4">
              <w:rPr>
                <w:rStyle w:val="Zdraznn"/>
                <w:b/>
              </w:rPr>
              <w:t>s</w:t>
            </w:r>
            <w:r w:rsidRPr="00BF308E">
              <w:rPr>
                <w:rStyle w:val="Zdraznn"/>
                <w:b/>
              </w:rPr>
              <w:t>chvaluje</w:t>
            </w:r>
            <w:r w:rsidRPr="00BF308E">
              <w:rPr>
                <w:rStyle w:val="Zdraznn"/>
              </w:rPr>
              <w:t xml:space="preserve"> program</w:t>
            </w:r>
            <w:r>
              <w:rPr>
                <w:rStyle w:val="Zdraznn"/>
              </w:rPr>
              <w:t xml:space="preserve"> </w:t>
            </w:r>
            <w:r w:rsidR="002B7E98">
              <w:rPr>
                <w:rStyle w:val="Zdraznn"/>
              </w:rPr>
              <w:t xml:space="preserve">ustavujícího </w:t>
            </w:r>
            <w:r w:rsidRPr="00BF308E">
              <w:rPr>
                <w:rStyle w:val="Zdraznn"/>
              </w:rPr>
              <w:t>zase</w:t>
            </w:r>
            <w:r w:rsidR="002B7E98">
              <w:rPr>
                <w:rStyle w:val="Zdraznn"/>
              </w:rPr>
              <w:t>dání</w:t>
            </w:r>
            <w:r w:rsidR="006A1130">
              <w:rPr>
                <w:rStyle w:val="Zdraznn"/>
              </w:rPr>
              <w:t>.</w:t>
            </w:r>
          </w:p>
        </w:tc>
      </w:tr>
      <w:tr w:rsidR="00F46460" w:rsidRPr="008F2D25" w14:paraId="42360836" w14:textId="77777777" w:rsidTr="00F77129">
        <w:trPr>
          <w:trHeight w:val="63"/>
          <w:jc w:val="center"/>
        </w:trPr>
        <w:tc>
          <w:tcPr>
            <w:tcW w:w="9582" w:type="dxa"/>
            <w:gridSpan w:val="7"/>
            <w:tcBorders>
              <w:top w:val="single" w:sz="4" w:space="0" w:color="4F81BD" w:themeColor="accent1"/>
              <w:left w:val="single" w:sz="4" w:space="0" w:color="4F81BD" w:themeColor="accent1"/>
              <w:right w:val="single" w:sz="4" w:space="0" w:color="4F81BD" w:themeColor="accent1"/>
            </w:tcBorders>
          </w:tcPr>
          <w:p w14:paraId="1E820AC9" w14:textId="77777777" w:rsidR="00F46460" w:rsidRPr="008F2D25" w:rsidRDefault="00F46460" w:rsidP="008C29ED">
            <w:pPr>
              <w:pStyle w:val="BodyCopy"/>
              <w:rPr>
                <w:rStyle w:val="Zdraznn"/>
              </w:rPr>
            </w:pPr>
          </w:p>
          <w:p w14:paraId="7DE48101" w14:textId="77777777" w:rsidR="00F46460" w:rsidRPr="008F2D25" w:rsidRDefault="00F46460" w:rsidP="008C29ED">
            <w:pPr>
              <w:pStyle w:val="BodyCopy"/>
              <w:rPr>
                <w:rStyle w:val="Zdraznn"/>
              </w:rPr>
            </w:pPr>
          </w:p>
        </w:tc>
      </w:tr>
      <w:tr w:rsidR="008A5D97" w:rsidRPr="008F2D25" w14:paraId="661EEBD0" w14:textId="77777777" w:rsidTr="00F77129">
        <w:trPr>
          <w:trHeight w:hRule="exact" w:val="703"/>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DE5DB68" w14:textId="77777777" w:rsidR="008A5D97" w:rsidRPr="009E2D9B" w:rsidRDefault="008A5D97" w:rsidP="002B7E98">
            <w:pPr>
              <w:pStyle w:val="BodyCopy"/>
              <w:rPr>
                <w:sz w:val="22"/>
              </w:rPr>
            </w:pPr>
            <w:r w:rsidRPr="009E2D9B">
              <w:rPr>
                <w:b/>
                <w:i/>
                <w:sz w:val="22"/>
              </w:rPr>
              <w:t xml:space="preserve">I.  </w:t>
            </w:r>
            <w:r w:rsidR="002B7E98">
              <w:rPr>
                <w:b/>
                <w:i/>
                <w:sz w:val="22"/>
              </w:rPr>
              <w:t>Volba starosty a místostarosty</w:t>
            </w:r>
          </w:p>
        </w:tc>
      </w:tr>
      <w:tr w:rsidR="00F324AB" w:rsidRPr="008F2D25" w14:paraId="20EEC9D0" w14:textId="77777777" w:rsidTr="00F77129">
        <w:trPr>
          <w:trHeight w:hRule="exact" w:val="1116"/>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B496BE5" w14:textId="77777777" w:rsidR="002B7E98" w:rsidRPr="00CB7EED" w:rsidRDefault="002B7E98" w:rsidP="006A1130">
            <w:pPr>
              <w:pStyle w:val="BodyCopy"/>
              <w:jc w:val="both"/>
              <w:rPr>
                <w:b/>
              </w:rPr>
            </w:pPr>
            <w:r w:rsidRPr="00CB7EED">
              <w:rPr>
                <w:b/>
              </w:rPr>
              <w:t>Určení počtů místostarostů</w:t>
            </w:r>
            <w:r w:rsidR="004D7AE6">
              <w:rPr>
                <w:b/>
              </w:rPr>
              <w:t>:</w:t>
            </w:r>
          </w:p>
          <w:p w14:paraId="5ABD0828" w14:textId="77777777" w:rsidR="00F324AB" w:rsidRPr="00F324AB" w:rsidRDefault="002B7E98" w:rsidP="006A1130">
            <w:pPr>
              <w:pStyle w:val="BodyCopy"/>
              <w:jc w:val="both"/>
              <w:rPr>
                <w:rStyle w:val="Zdraznn"/>
                <w:i w:val="0"/>
                <w:iCs w:val="0"/>
              </w:rPr>
            </w:pPr>
            <w:r>
              <w:rPr>
                <w:rFonts w:cs="Myriad Pro"/>
                <w:color w:val="000000"/>
                <w:sz w:val="20"/>
                <w:szCs w:val="20"/>
              </w:rPr>
              <w:t>Předsedající navrhl, aby zastupitelstvo volilo pouze jednoho místostarostu. Jiné návrhy nebyly vzneseny, proto bylo hlasováno. Před hlasováním byla dána možnost zastupitelům i přítomným občanům sdělit své stanovisko. Žád</w:t>
            </w:r>
            <w:r>
              <w:rPr>
                <w:rFonts w:cs="Myriad Pro"/>
                <w:color w:val="000000"/>
                <w:sz w:val="20"/>
                <w:szCs w:val="20"/>
              </w:rPr>
              <w:softHyphen/>
              <w:t>né stanovisko vzneseno nebylo.</w:t>
            </w:r>
          </w:p>
        </w:tc>
      </w:tr>
      <w:tr w:rsidR="00CB7EED" w:rsidRPr="008F2D25" w14:paraId="3190BF2B" w14:textId="77777777" w:rsidTr="00F77129">
        <w:trPr>
          <w:trHeight w:hRule="exact" w:val="427"/>
          <w:jc w:val="center"/>
        </w:trPr>
        <w:tc>
          <w:tcPr>
            <w:tcW w:w="43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C0FDE4" w14:textId="77777777" w:rsidR="00CB7EED" w:rsidRPr="008F2D25" w:rsidRDefault="00CB7EED" w:rsidP="00CB42DD">
            <w:pPr>
              <w:pStyle w:val="BodyCopy"/>
              <w:rPr>
                <w:rStyle w:val="Zdraznn"/>
              </w:rPr>
            </w:pPr>
            <w:r w:rsidRPr="008F2D25">
              <w:rPr>
                <w:rStyle w:val="Zdraznn"/>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D8D8B1" w14:textId="77777777" w:rsidR="00CB7EED" w:rsidRPr="008F2D25" w:rsidRDefault="00CB7EED" w:rsidP="00CB42DD">
            <w:pPr>
              <w:pStyle w:val="BodyCopy"/>
              <w:jc w:val="center"/>
              <w:rPr>
                <w:rStyle w:val="Zdraznn"/>
              </w:rPr>
            </w:pPr>
            <w:r w:rsidRPr="008F2D25">
              <w:rPr>
                <w:rStyle w:val="Zdraznn"/>
              </w:rPr>
              <w:t>PRO</w:t>
            </w:r>
          </w:p>
        </w:tc>
        <w:tc>
          <w:tcPr>
            <w:tcW w:w="15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FDAF02" w14:textId="77777777" w:rsidR="00CB7EED" w:rsidRPr="008F2D25" w:rsidRDefault="00CB7EED" w:rsidP="00CB42DD">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92F95BF" w14:textId="77777777" w:rsidR="00CB7EED" w:rsidRPr="008F2D25" w:rsidRDefault="00CB7EED" w:rsidP="00CB42DD">
            <w:pPr>
              <w:pStyle w:val="BodyCopy"/>
              <w:rPr>
                <w:rStyle w:val="Zdraznn"/>
              </w:rPr>
            </w:pPr>
            <w:r>
              <w:rPr>
                <w:rStyle w:val="Zdraznn"/>
              </w:rPr>
              <w:t>ZDRŽELO SE</w:t>
            </w:r>
          </w:p>
        </w:tc>
      </w:tr>
      <w:tr w:rsidR="00CB7EED" w:rsidRPr="008F2D25" w14:paraId="6BD82D93" w14:textId="77777777" w:rsidTr="00F77129">
        <w:trPr>
          <w:trHeight w:hRule="exact" w:val="274"/>
          <w:jc w:val="center"/>
        </w:trPr>
        <w:tc>
          <w:tcPr>
            <w:tcW w:w="43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0294FD" w14:textId="77777777" w:rsidR="00CB7EED" w:rsidRPr="008F2D25" w:rsidRDefault="00CB7EED" w:rsidP="00CB42DD">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1A6283" w14:textId="77777777" w:rsidR="00CB7EED" w:rsidRPr="008F2D25" w:rsidRDefault="00CB7EED" w:rsidP="00CB42DD">
            <w:pPr>
              <w:pStyle w:val="BodyCopy"/>
              <w:rPr>
                <w:rStyle w:val="Zdraznn"/>
              </w:rPr>
            </w:pPr>
            <w:r>
              <w:rPr>
                <w:rStyle w:val="Zdraznn"/>
              </w:rPr>
              <w:t xml:space="preserve">          </w:t>
            </w:r>
            <w:r w:rsidR="0069725B">
              <w:rPr>
                <w:rStyle w:val="Zdraznn"/>
              </w:rPr>
              <w:t>6</w:t>
            </w:r>
          </w:p>
        </w:tc>
        <w:tc>
          <w:tcPr>
            <w:tcW w:w="15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64202B2" w14:textId="77777777" w:rsidR="00CB7EED" w:rsidRPr="008F2D25" w:rsidRDefault="00CB7EED" w:rsidP="00CB42DD">
            <w:pPr>
              <w:pStyle w:val="BodyCopy"/>
              <w:rPr>
                <w:rStyle w:val="Zdraznn"/>
              </w:rPr>
            </w:pPr>
            <w:r>
              <w:rPr>
                <w:rStyle w:val="Zdraznn"/>
              </w:rPr>
              <w:t xml:space="preserve">     </w:t>
            </w:r>
            <w:r w:rsidR="0069725B">
              <w:rPr>
                <w:rStyle w:val="Zdraznn"/>
              </w:rPr>
              <w:t>0</w:t>
            </w:r>
            <w:r>
              <w:rPr>
                <w:rStyle w:val="Zdraznn"/>
              </w:rPr>
              <w:t xml:space="preserve">     </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6E4EF6" w14:textId="77777777" w:rsidR="00CB7EED" w:rsidRPr="008F2D25" w:rsidRDefault="00CB7EED" w:rsidP="00CB42DD">
            <w:pPr>
              <w:pStyle w:val="BodyCopy"/>
              <w:rPr>
                <w:rStyle w:val="Zdraznn"/>
              </w:rPr>
            </w:pPr>
            <w:r>
              <w:rPr>
                <w:rStyle w:val="Zdraznn"/>
              </w:rPr>
              <w:t xml:space="preserve">         </w:t>
            </w:r>
            <w:r w:rsidR="0069725B">
              <w:rPr>
                <w:rStyle w:val="Zdraznn"/>
              </w:rPr>
              <w:t>0</w:t>
            </w:r>
          </w:p>
        </w:tc>
      </w:tr>
      <w:tr w:rsidR="00CB7EED" w:rsidRPr="008F2D25" w14:paraId="2B32FCF9" w14:textId="77777777" w:rsidTr="00F77129">
        <w:trPr>
          <w:trHeight w:hRule="exact" w:val="603"/>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59440E" w14:textId="77777777" w:rsidR="00CB7EED" w:rsidRDefault="00CB7EED" w:rsidP="00CB42DD">
            <w:pPr>
              <w:pStyle w:val="BodyCopy"/>
              <w:rPr>
                <w:rStyle w:val="Zdraznn"/>
                <w:b/>
              </w:rPr>
            </w:pPr>
            <w:r>
              <w:rPr>
                <w:rStyle w:val="Zdraznn"/>
                <w:b/>
              </w:rPr>
              <w:br/>
            </w:r>
            <w:r w:rsidRPr="00F324AB">
              <w:rPr>
                <w:rStyle w:val="Zdraznn"/>
                <w:b/>
              </w:rPr>
              <w:t>Usnesení č.</w:t>
            </w:r>
            <w:r>
              <w:rPr>
                <w:rStyle w:val="Zdraznn"/>
                <w:b/>
              </w:rPr>
              <w:t xml:space="preserve"> 3</w:t>
            </w:r>
            <w:r w:rsidRPr="00F324AB">
              <w:rPr>
                <w:rStyle w:val="Zdraznn"/>
                <w:b/>
              </w:rPr>
              <w:t xml:space="preserve"> bylo schváleno</w:t>
            </w:r>
          </w:p>
          <w:p w14:paraId="7E94BD66" w14:textId="77777777" w:rsidR="00CB7EED" w:rsidRPr="00F324AB" w:rsidRDefault="00CB7EED" w:rsidP="00CB42DD">
            <w:pPr>
              <w:pStyle w:val="BodyCopy"/>
              <w:rPr>
                <w:rStyle w:val="Zdraznn"/>
                <w:b/>
              </w:rPr>
            </w:pPr>
          </w:p>
        </w:tc>
      </w:tr>
      <w:tr w:rsidR="00CB7EED" w:rsidRPr="008F2D25" w14:paraId="004862CE" w14:textId="77777777" w:rsidTr="00F77129">
        <w:trPr>
          <w:trHeight w:hRule="exact" w:val="541"/>
          <w:jc w:val="center"/>
        </w:trPr>
        <w:tc>
          <w:tcPr>
            <w:tcW w:w="958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1FAD4E" w14:textId="77777777" w:rsidR="00CB7EED" w:rsidRPr="00BF308E" w:rsidRDefault="00CB7EED" w:rsidP="00CB7EED">
            <w:pPr>
              <w:pStyle w:val="BodyCopy"/>
              <w:rPr>
                <w:rStyle w:val="Zdraznn"/>
              </w:rPr>
            </w:pPr>
            <w:r w:rsidRPr="00BF308E">
              <w:rPr>
                <w:rStyle w:val="Zdraznn"/>
              </w:rPr>
              <w:t xml:space="preserve">Zastupitelstvo obce Vápovice </w:t>
            </w:r>
            <w:r>
              <w:rPr>
                <w:rStyle w:val="Zdraznn"/>
                <w:b/>
              </w:rPr>
              <w:t>s</w:t>
            </w:r>
            <w:r w:rsidRPr="00BF308E">
              <w:rPr>
                <w:rStyle w:val="Zdraznn"/>
                <w:b/>
              </w:rPr>
              <w:t>chvaluje</w:t>
            </w:r>
            <w:r w:rsidRPr="00BF308E">
              <w:rPr>
                <w:rStyle w:val="Zdraznn"/>
              </w:rPr>
              <w:t xml:space="preserve"> </w:t>
            </w:r>
            <w:r>
              <w:rPr>
                <w:rStyle w:val="Zdraznn"/>
              </w:rPr>
              <w:t>zvolení jednoho místostarosty.</w:t>
            </w:r>
          </w:p>
        </w:tc>
      </w:tr>
    </w:tbl>
    <w:p w14:paraId="740327AA" w14:textId="77777777" w:rsidR="00C135A2" w:rsidRDefault="00C135A2" w:rsidP="00C135A2">
      <w:pPr>
        <w:tabs>
          <w:tab w:val="left" w:pos="4595"/>
        </w:tabs>
        <w:ind w:left="-284"/>
        <w:rPr>
          <w:rStyle w:val="Zdraznn"/>
        </w:rPr>
      </w:pPr>
    </w:p>
    <w:tbl>
      <w:tblPr>
        <w:tblStyle w:val="Mkatabulky"/>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395"/>
        <w:gridCol w:w="1545"/>
        <w:gridCol w:w="1549"/>
        <w:gridCol w:w="2093"/>
      </w:tblGrid>
      <w:tr w:rsidR="00CB42DD" w:rsidRPr="008F2D25" w14:paraId="107813C4" w14:textId="77777777" w:rsidTr="00DB4EE5">
        <w:trPr>
          <w:trHeight w:hRule="exact" w:val="1214"/>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81592C1" w14:textId="77777777" w:rsidR="00CB42DD" w:rsidRPr="00CB7EED" w:rsidRDefault="00CB42DD" w:rsidP="00CB42DD">
            <w:pPr>
              <w:pStyle w:val="BodyCopy"/>
              <w:jc w:val="both"/>
              <w:rPr>
                <w:b/>
              </w:rPr>
            </w:pPr>
            <w:r>
              <w:rPr>
                <w:b/>
              </w:rPr>
              <w:t>Určení funkcí, pro které budou členové zastupitelstva obce uvolnění:</w:t>
            </w:r>
          </w:p>
          <w:p w14:paraId="2EABD0DA" w14:textId="77777777" w:rsidR="00CB42DD" w:rsidRPr="00F324AB" w:rsidRDefault="00CB42DD" w:rsidP="00DB4EE5">
            <w:pPr>
              <w:pStyle w:val="BodyCopy"/>
              <w:jc w:val="both"/>
              <w:rPr>
                <w:rStyle w:val="Zdraznn"/>
                <w:i w:val="0"/>
                <w:iCs w:val="0"/>
              </w:rPr>
            </w:pPr>
            <w:r>
              <w:rPr>
                <w:rFonts w:cs="Myriad Pro"/>
                <w:color w:val="000000"/>
                <w:sz w:val="20"/>
                <w:szCs w:val="20"/>
              </w:rPr>
              <w:t>Předsedající navrhl funkce, ve vazbě na ustanovení § 71 odst. 1 písm. a) zákona o obcích, pro jejichž výkon nebudou členov</w:t>
            </w:r>
            <w:r w:rsidR="00DB4EE5">
              <w:rPr>
                <w:rFonts w:cs="Myriad Pro"/>
                <w:color w:val="000000"/>
                <w:sz w:val="20"/>
                <w:szCs w:val="20"/>
              </w:rPr>
              <w:t>é zastupitelstva obce uvolně</w:t>
            </w:r>
            <w:r w:rsidR="00DB4EE5">
              <w:rPr>
                <w:rFonts w:cs="Myriad Pro"/>
                <w:color w:val="000000"/>
                <w:sz w:val="20"/>
                <w:szCs w:val="20"/>
              </w:rPr>
              <w:softHyphen/>
              <w:t>ni (starosta, místostarosta, všichni ostatní členové zastupitelstva).</w:t>
            </w:r>
            <w:r>
              <w:rPr>
                <w:rFonts w:cs="Myriad Pro"/>
                <w:color w:val="000000"/>
                <w:sz w:val="20"/>
                <w:szCs w:val="20"/>
              </w:rPr>
              <w:t xml:space="preserve"> Jiné návrhy ne</w:t>
            </w:r>
            <w:r>
              <w:rPr>
                <w:rFonts w:cs="Myriad Pro"/>
                <w:color w:val="000000"/>
                <w:sz w:val="20"/>
                <w:szCs w:val="20"/>
              </w:rPr>
              <w:softHyphen/>
              <w:t>byly vzneseny. Žádné stanovisko sděleno nebylo.</w:t>
            </w:r>
          </w:p>
        </w:tc>
      </w:tr>
      <w:tr w:rsidR="00CB42DD" w:rsidRPr="008F2D25" w14:paraId="125078CE" w14:textId="77777777" w:rsidTr="00CB42DD">
        <w:trPr>
          <w:trHeight w:hRule="exact" w:val="427"/>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9AEE23" w14:textId="77777777" w:rsidR="00CB42DD" w:rsidRPr="008F2D25" w:rsidRDefault="00CB42DD" w:rsidP="00CB42DD">
            <w:pPr>
              <w:pStyle w:val="BodyCopy"/>
              <w:rPr>
                <w:rStyle w:val="Zdraznn"/>
              </w:rPr>
            </w:pPr>
            <w:r w:rsidRPr="008F2D25">
              <w:rPr>
                <w:rStyle w:val="Zdraznn"/>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AEADCC" w14:textId="77777777" w:rsidR="00CB42DD" w:rsidRPr="008F2D25" w:rsidRDefault="00CB42DD" w:rsidP="00CB42DD">
            <w:pPr>
              <w:pStyle w:val="BodyCopy"/>
              <w:jc w:val="center"/>
              <w:rPr>
                <w:rStyle w:val="Zdraznn"/>
              </w:rPr>
            </w:pPr>
            <w:r w:rsidRPr="008F2D25">
              <w:rPr>
                <w:rStyle w:val="Zdraznn"/>
              </w:rPr>
              <w:t>PRO</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4E5955" w14:textId="77777777" w:rsidR="00CB42DD" w:rsidRPr="008F2D25" w:rsidRDefault="00CB42DD" w:rsidP="00CB42DD">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C5CCD8" w14:textId="77777777" w:rsidR="00CB42DD" w:rsidRPr="008F2D25" w:rsidRDefault="00CB42DD" w:rsidP="00CB42DD">
            <w:pPr>
              <w:pStyle w:val="BodyCopy"/>
              <w:rPr>
                <w:rStyle w:val="Zdraznn"/>
              </w:rPr>
            </w:pPr>
            <w:r>
              <w:rPr>
                <w:rStyle w:val="Zdraznn"/>
              </w:rPr>
              <w:t>ZDRŽELO SE</w:t>
            </w:r>
          </w:p>
        </w:tc>
      </w:tr>
      <w:tr w:rsidR="00CB42DD" w:rsidRPr="008F2D25" w14:paraId="60626B3A" w14:textId="77777777" w:rsidTr="00CB42DD">
        <w:trPr>
          <w:trHeight w:hRule="exact" w:val="274"/>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372478" w14:textId="77777777" w:rsidR="00CB42DD" w:rsidRPr="008F2D25" w:rsidRDefault="00CB42DD" w:rsidP="00CB42DD">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27EDAD2" w14:textId="77777777" w:rsidR="00CB42DD" w:rsidRPr="008F2D25" w:rsidRDefault="00CB42DD" w:rsidP="00CB42DD">
            <w:pPr>
              <w:pStyle w:val="BodyCopy"/>
              <w:rPr>
                <w:rStyle w:val="Zdraznn"/>
              </w:rPr>
            </w:pPr>
            <w:r>
              <w:rPr>
                <w:rStyle w:val="Zdraznn"/>
              </w:rPr>
              <w:t xml:space="preserve">          </w:t>
            </w:r>
            <w:r w:rsidR="0069725B">
              <w:rPr>
                <w:rStyle w:val="Zdraznn"/>
              </w:rPr>
              <w:t>6</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79D9238" w14:textId="77777777" w:rsidR="00CB42DD" w:rsidRPr="008F2D25" w:rsidRDefault="00CB42DD" w:rsidP="00CB42DD">
            <w:pPr>
              <w:pStyle w:val="BodyCopy"/>
              <w:rPr>
                <w:rStyle w:val="Zdraznn"/>
              </w:rPr>
            </w:pPr>
            <w:r>
              <w:rPr>
                <w:rStyle w:val="Zdraznn"/>
              </w:rPr>
              <w:t xml:space="preserve">          </w:t>
            </w:r>
            <w:r w:rsidR="0069725B">
              <w:rPr>
                <w:rStyle w:val="Zdraznn"/>
              </w:rPr>
              <w:t>0</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2FF1F5A" w14:textId="77777777" w:rsidR="00CB42DD" w:rsidRPr="008F2D25" w:rsidRDefault="00CB42DD" w:rsidP="00CB42DD">
            <w:pPr>
              <w:pStyle w:val="BodyCopy"/>
              <w:rPr>
                <w:rStyle w:val="Zdraznn"/>
              </w:rPr>
            </w:pPr>
            <w:r>
              <w:rPr>
                <w:rStyle w:val="Zdraznn"/>
              </w:rPr>
              <w:t xml:space="preserve">         </w:t>
            </w:r>
            <w:r w:rsidR="0069725B">
              <w:rPr>
                <w:rStyle w:val="Zdraznn"/>
              </w:rPr>
              <w:t>0</w:t>
            </w:r>
          </w:p>
        </w:tc>
      </w:tr>
      <w:tr w:rsidR="00CB42DD" w:rsidRPr="008F2D25" w14:paraId="41BEA5F7" w14:textId="77777777" w:rsidTr="00CB42DD">
        <w:trPr>
          <w:trHeight w:hRule="exact" w:val="603"/>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B87E5E" w14:textId="77777777" w:rsidR="00CB42DD" w:rsidRDefault="00CB42DD" w:rsidP="00CB42DD">
            <w:pPr>
              <w:pStyle w:val="BodyCopy"/>
              <w:rPr>
                <w:rStyle w:val="Zdraznn"/>
                <w:b/>
              </w:rPr>
            </w:pPr>
            <w:r>
              <w:rPr>
                <w:rStyle w:val="Zdraznn"/>
                <w:b/>
              </w:rPr>
              <w:br/>
            </w:r>
            <w:r w:rsidRPr="00F324AB">
              <w:rPr>
                <w:rStyle w:val="Zdraznn"/>
                <w:b/>
              </w:rPr>
              <w:t>Usnesení č.</w:t>
            </w:r>
            <w:r>
              <w:rPr>
                <w:rStyle w:val="Zdraznn"/>
                <w:b/>
              </w:rPr>
              <w:t xml:space="preserve"> 4</w:t>
            </w:r>
            <w:r w:rsidRPr="00F324AB">
              <w:rPr>
                <w:rStyle w:val="Zdraznn"/>
                <w:b/>
              </w:rPr>
              <w:t xml:space="preserve"> bylo schváleno</w:t>
            </w:r>
          </w:p>
          <w:p w14:paraId="52D49E02" w14:textId="77777777" w:rsidR="00CB42DD" w:rsidRPr="00F324AB" w:rsidRDefault="00CB42DD" w:rsidP="00CB42DD">
            <w:pPr>
              <w:pStyle w:val="BodyCopy"/>
              <w:rPr>
                <w:rStyle w:val="Zdraznn"/>
                <w:b/>
              </w:rPr>
            </w:pPr>
          </w:p>
        </w:tc>
      </w:tr>
      <w:tr w:rsidR="00CB42DD" w:rsidRPr="008F2D25" w14:paraId="5EA530A8" w14:textId="77777777" w:rsidTr="00CB42DD">
        <w:trPr>
          <w:trHeight w:hRule="exact" w:val="54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F1DC82" w14:textId="77777777" w:rsidR="00CB42DD" w:rsidRPr="00BF308E" w:rsidRDefault="00CB42DD" w:rsidP="00D87DBD">
            <w:pPr>
              <w:pStyle w:val="BodyCopy"/>
              <w:jc w:val="both"/>
              <w:rPr>
                <w:rStyle w:val="Zdraznn"/>
              </w:rPr>
            </w:pPr>
            <w:r w:rsidRPr="00BF308E">
              <w:rPr>
                <w:rStyle w:val="Zdraznn"/>
              </w:rPr>
              <w:t xml:space="preserve">Zastupitelstvo obce Vápovice </w:t>
            </w:r>
            <w:r>
              <w:rPr>
                <w:rStyle w:val="Zdraznn"/>
                <w:b/>
              </w:rPr>
              <w:t>s</w:t>
            </w:r>
            <w:r w:rsidR="00D87DBD">
              <w:rPr>
                <w:rStyle w:val="Zdraznn"/>
                <w:b/>
              </w:rPr>
              <w:t>chvalu</w:t>
            </w:r>
            <w:r w:rsidR="00DB4EE5" w:rsidRPr="00D87DBD">
              <w:rPr>
                <w:rStyle w:val="Zdraznn"/>
                <w:b/>
              </w:rPr>
              <w:t>j</w:t>
            </w:r>
            <w:r w:rsidR="00D87DBD">
              <w:rPr>
                <w:rStyle w:val="Zdraznn"/>
                <w:b/>
              </w:rPr>
              <w:t xml:space="preserve">e </w:t>
            </w:r>
            <w:r w:rsidR="00D87DBD" w:rsidRPr="00D87DBD">
              <w:rPr>
                <w:rStyle w:val="Zdraznn"/>
              </w:rPr>
              <w:t>funkce,</w:t>
            </w:r>
            <w:r w:rsidR="00DB4EE5">
              <w:rPr>
                <w:rStyle w:val="Zdraznn"/>
                <w:b/>
              </w:rPr>
              <w:t xml:space="preserve"> </w:t>
            </w:r>
            <w:r w:rsidR="00DB4EE5" w:rsidRPr="00DB4EE5">
              <w:rPr>
                <w:rStyle w:val="Zdraznn"/>
              </w:rPr>
              <w:t>pro</w:t>
            </w:r>
            <w:r w:rsidR="00DB4EE5">
              <w:rPr>
                <w:rStyle w:val="Zdraznn"/>
              </w:rPr>
              <w:t xml:space="preserve"> které budou členové zastupitelstva neuvolněni (starosta, místostarosta, všichni ostatní členové zastupitelstva)</w:t>
            </w:r>
            <w:r w:rsidR="00D87DBD">
              <w:rPr>
                <w:rStyle w:val="Zdraznn"/>
              </w:rPr>
              <w:t>.</w:t>
            </w:r>
          </w:p>
        </w:tc>
      </w:tr>
    </w:tbl>
    <w:p w14:paraId="0248772D" w14:textId="77777777" w:rsidR="00BD0FB6" w:rsidRDefault="00BD0FB6" w:rsidP="00C135A2">
      <w:pPr>
        <w:tabs>
          <w:tab w:val="left" w:pos="4595"/>
        </w:tabs>
        <w:ind w:left="-284"/>
        <w:rPr>
          <w:rStyle w:val="Zdraznn"/>
        </w:rPr>
      </w:pPr>
    </w:p>
    <w:tbl>
      <w:tblPr>
        <w:tblStyle w:val="Mkatabulky"/>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395"/>
        <w:gridCol w:w="1545"/>
        <w:gridCol w:w="1549"/>
        <w:gridCol w:w="2093"/>
      </w:tblGrid>
      <w:tr w:rsidR="00CB6CD6" w:rsidRPr="008F2D25" w14:paraId="79741DC4" w14:textId="77777777" w:rsidTr="00CB6CD6">
        <w:trPr>
          <w:trHeight w:hRule="exact" w:val="1757"/>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109A2B" w14:textId="77777777" w:rsidR="00CB6CD6" w:rsidRPr="00CB7EED" w:rsidRDefault="00CB6CD6" w:rsidP="00CF5422">
            <w:pPr>
              <w:pStyle w:val="BodyCopy"/>
              <w:jc w:val="both"/>
              <w:rPr>
                <w:b/>
              </w:rPr>
            </w:pPr>
            <w:r w:rsidRPr="00CB7EED">
              <w:rPr>
                <w:b/>
              </w:rPr>
              <w:t xml:space="preserve">Určení </w:t>
            </w:r>
            <w:r>
              <w:rPr>
                <w:b/>
              </w:rPr>
              <w:t>způsobu volby starosty a místostarosty</w:t>
            </w:r>
            <w:r w:rsidR="004D7AE6">
              <w:rPr>
                <w:b/>
              </w:rPr>
              <w:t>:</w:t>
            </w:r>
          </w:p>
          <w:p w14:paraId="64F72C87" w14:textId="77777777" w:rsidR="00CB6CD6" w:rsidRPr="00F324AB" w:rsidRDefault="00CB6CD6" w:rsidP="00CF5422">
            <w:pPr>
              <w:pStyle w:val="BodyCopy"/>
              <w:jc w:val="both"/>
              <w:rPr>
                <w:rStyle w:val="Zdraznn"/>
                <w:i w:val="0"/>
                <w:iCs w:val="0"/>
              </w:rPr>
            </w:pPr>
            <w:r>
              <w:rPr>
                <w:rFonts w:cs="Myriad Pro"/>
                <w:color w:val="000000"/>
                <w:sz w:val="20"/>
                <w:szCs w:val="20"/>
              </w:rPr>
              <w:t>Předsedající konstatoval, že nestanoví-li zastupitelstvo jinak, probíhá volba starosty a místostarosty veřejně hlasováním. Změnu způsobu hlasování musí schválit zastupitelstvo. V případě tajné volby budou hlasy jednotlivými čle</w:t>
            </w:r>
            <w:r>
              <w:rPr>
                <w:rFonts w:cs="Myriad Pro"/>
                <w:color w:val="000000"/>
                <w:sz w:val="20"/>
                <w:szCs w:val="20"/>
              </w:rPr>
              <w:softHyphen/>
              <w:t>ny zastupitelstva odevzdány do připravené hlasovací urny, následně budou předsedajícím spočítány a případným členům zastupitelstva bude umožněno výsledek sčítání zkontrolovat. Předsedající vyzval členy zastupitelstva k před</w:t>
            </w:r>
            <w:r>
              <w:rPr>
                <w:rFonts w:cs="Myriad Pro"/>
                <w:color w:val="000000"/>
                <w:sz w:val="20"/>
                <w:szCs w:val="20"/>
              </w:rPr>
              <w:softHyphen/>
              <w:t>nesení návrhů na změnu způsobu hlasování. Žádné návrhy nebyly podány.</w:t>
            </w:r>
          </w:p>
        </w:tc>
      </w:tr>
      <w:tr w:rsidR="00CB6CD6" w:rsidRPr="008F2D25" w14:paraId="7F686C4D" w14:textId="77777777" w:rsidTr="00CF5422">
        <w:trPr>
          <w:trHeight w:hRule="exact" w:val="427"/>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6A6E987" w14:textId="77777777" w:rsidR="00CB6CD6" w:rsidRPr="008F2D25" w:rsidRDefault="00CB6CD6" w:rsidP="00CF5422">
            <w:pPr>
              <w:pStyle w:val="BodyCopy"/>
              <w:rPr>
                <w:rStyle w:val="Zdraznn"/>
              </w:rPr>
            </w:pPr>
            <w:r w:rsidRPr="008F2D25">
              <w:rPr>
                <w:rStyle w:val="Zdraznn"/>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C59CDA9" w14:textId="77777777" w:rsidR="00CB6CD6" w:rsidRPr="008F2D25" w:rsidRDefault="00CB6CD6" w:rsidP="00CF5422">
            <w:pPr>
              <w:pStyle w:val="BodyCopy"/>
              <w:jc w:val="center"/>
              <w:rPr>
                <w:rStyle w:val="Zdraznn"/>
              </w:rPr>
            </w:pPr>
            <w:r w:rsidRPr="008F2D25">
              <w:rPr>
                <w:rStyle w:val="Zdraznn"/>
              </w:rPr>
              <w:t>PRO</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C33C2B5" w14:textId="77777777" w:rsidR="00CB6CD6" w:rsidRPr="008F2D25" w:rsidRDefault="00CB6CD6" w:rsidP="00CF5422">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C16C67" w14:textId="77777777" w:rsidR="00CB6CD6" w:rsidRPr="008F2D25" w:rsidRDefault="00CB6CD6" w:rsidP="00CF5422">
            <w:pPr>
              <w:pStyle w:val="BodyCopy"/>
              <w:rPr>
                <w:rStyle w:val="Zdraznn"/>
              </w:rPr>
            </w:pPr>
            <w:r>
              <w:rPr>
                <w:rStyle w:val="Zdraznn"/>
              </w:rPr>
              <w:t>ZDRŽELO SE</w:t>
            </w:r>
          </w:p>
        </w:tc>
      </w:tr>
      <w:tr w:rsidR="00CB6CD6" w:rsidRPr="008F2D25" w14:paraId="3E1F1377" w14:textId="77777777" w:rsidTr="00CF5422">
        <w:trPr>
          <w:trHeight w:hRule="exact" w:val="274"/>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40FD1B6" w14:textId="77777777" w:rsidR="00CB6CD6" w:rsidRPr="008F2D25" w:rsidRDefault="00CB6CD6" w:rsidP="00CF5422">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ED2A2D" w14:textId="77777777" w:rsidR="00CB6CD6" w:rsidRPr="008F2D25" w:rsidRDefault="00CB6CD6" w:rsidP="00CF5422">
            <w:pPr>
              <w:pStyle w:val="BodyCopy"/>
              <w:rPr>
                <w:rStyle w:val="Zdraznn"/>
              </w:rPr>
            </w:pPr>
            <w:r>
              <w:rPr>
                <w:rStyle w:val="Zdraznn"/>
              </w:rPr>
              <w:t xml:space="preserve">          </w:t>
            </w:r>
            <w:r w:rsidR="0069725B">
              <w:rPr>
                <w:rStyle w:val="Zdraznn"/>
              </w:rPr>
              <w:t>6</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E77F23E" w14:textId="77777777" w:rsidR="00CB6CD6" w:rsidRPr="008F2D25" w:rsidRDefault="00CB6CD6" w:rsidP="00CF5422">
            <w:pPr>
              <w:pStyle w:val="BodyCopy"/>
              <w:rPr>
                <w:rStyle w:val="Zdraznn"/>
              </w:rPr>
            </w:pPr>
            <w:r>
              <w:rPr>
                <w:rStyle w:val="Zdraznn"/>
              </w:rPr>
              <w:t xml:space="preserve">          </w:t>
            </w:r>
            <w:r w:rsidR="0069725B">
              <w:rPr>
                <w:rStyle w:val="Zdraznn"/>
              </w:rPr>
              <w:t>0</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94EB98" w14:textId="77777777" w:rsidR="00CB6CD6" w:rsidRPr="008F2D25" w:rsidRDefault="00CB6CD6" w:rsidP="00CF5422">
            <w:pPr>
              <w:pStyle w:val="BodyCopy"/>
              <w:rPr>
                <w:rStyle w:val="Zdraznn"/>
              </w:rPr>
            </w:pPr>
            <w:r>
              <w:rPr>
                <w:rStyle w:val="Zdraznn"/>
              </w:rPr>
              <w:t xml:space="preserve">        </w:t>
            </w:r>
            <w:r w:rsidR="0069725B">
              <w:rPr>
                <w:rStyle w:val="Zdraznn"/>
              </w:rPr>
              <w:t>0</w:t>
            </w:r>
            <w:r>
              <w:rPr>
                <w:rStyle w:val="Zdraznn"/>
              </w:rPr>
              <w:t xml:space="preserve"> </w:t>
            </w:r>
          </w:p>
        </w:tc>
      </w:tr>
      <w:tr w:rsidR="00CB6CD6" w:rsidRPr="008F2D25" w14:paraId="37F2EC31" w14:textId="77777777" w:rsidTr="00CF5422">
        <w:trPr>
          <w:trHeight w:hRule="exact" w:val="603"/>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3A8FC6" w14:textId="77777777" w:rsidR="00CB6CD6" w:rsidRDefault="00CB6CD6" w:rsidP="00CF5422">
            <w:pPr>
              <w:pStyle w:val="BodyCopy"/>
              <w:rPr>
                <w:rStyle w:val="Zdraznn"/>
                <w:b/>
              </w:rPr>
            </w:pPr>
            <w:r>
              <w:rPr>
                <w:rStyle w:val="Zdraznn"/>
                <w:b/>
              </w:rPr>
              <w:lastRenderedPageBreak/>
              <w:br/>
            </w:r>
            <w:r w:rsidRPr="00F324AB">
              <w:rPr>
                <w:rStyle w:val="Zdraznn"/>
                <w:b/>
              </w:rPr>
              <w:t>Usnesení č.</w:t>
            </w:r>
            <w:r>
              <w:rPr>
                <w:rStyle w:val="Zdraznn"/>
                <w:b/>
              </w:rPr>
              <w:t xml:space="preserve"> 5</w:t>
            </w:r>
            <w:r w:rsidRPr="00F324AB">
              <w:rPr>
                <w:rStyle w:val="Zdraznn"/>
                <w:b/>
              </w:rPr>
              <w:t xml:space="preserve"> bylo schváleno</w:t>
            </w:r>
          </w:p>
          <w:p w14:paraId="66AA8D12" w14:textId="77777777" w:rsidR="00CB6CD6" w:rsidRPr="00F324AB" w:rsidRDefault="00CB6CD6" w:rsidP="00CF5422">
            <w:pPr>
              <w:pStyle w:val="BodyCopy"/>
              <w:rPr>
                <w:rStyle w:val="Zdraznn"/>
                <w:b/>
              </w:rPr>
            </w:pPr>
          </w:p>
        </w:tc>
      </w:tr>
      <w:tr w:rsidR="00CB6CD6" w:rsidRPr="008F2D25" w14:paraId="4A036666" w14:textId="77777777" w:rsidTr="00CF5422">
        <w:trPr>
          <w:trHeight w:hRule="exact" w:val="54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5BE8EA" w14:textId="77777777" w:rsidR="00CB6CD6" w:rsidRPr="00BF308E" w:rsidRDefault="00CB6CD6" w:rsidP="00CB6CD6">
            <w:pPr>
              <w:pStyle w:val="BodyCopy"/>
              <w:rPr>
                <w:rStyle w:val="Zdraznn"/>
              </w:rPr>
            </w:pPr>
            <w:r w:rsidRPr="00BF308E">
              <w:rPr>
                <w:rStyle w:val="Zdraznn"/>
              </w:rPr>
              <w:t xml:space="preserve">Zastupitelstvo obce Vápovice </w:t>
            </w:r>
            <w:r>
              <w:rPr>
                <w:rStyle w:val="Zdraznn"/>
                <w:b/>
              </w:rPr>
              <w:t>s</w:t>
            </w:r>
            <w:r w:rsidRPr="00BF308E">
              <w:rPr>
                <w:rStyle w:val="Zdraznn"/>
                <w:b/>
              </w:rPr>
              <w:t>chvaluje</w:t>
            </w:r>
            <w:r w:rsidRPr="00BF308E">
              <w:rPr>
                <w:rStyle w:val="Zdraznn"/>
              </w:rPr>
              <w:t xml:space="preserve"> </w:t>
            </w:r>
            <w:r>
              <w:rPr>
                <w:rStyle w:val="Zdraznn"/>
              </w:rPr>
              <w:t>navržený způsob volby starosty a místostarosty (veřejného hlasování).</w:t>
            </w:r>
          </w:p>
        </w:tc>
      </w:tr>
      <w:tr w:rsidR="009E2A3A" w:rsidRPr="008F2D25" w14:paraId="590822E6" w14:textId="77777777" w:rsidTr="009E2A3A">
        <w:trPr>
          <w:trHeight w:hRule="exact" w:val="103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7C2799" w14:textId="77777777" w:rsidR="009E2A3A" w:rsidRPr="00BF308E" w:rsidRDefault="009E2A3A" w:rsidP="004D7AE6">
            <w:pPr>
              <w:pStyle w:val="BodyCopy"/>
              <w:jc w:val="both"/>
              <w:rPr>
                <w:rStyle w:val="Zdraznn"/>
              </w:rPr>
            </w:pPr>
            <w:r>
              <w:rPr>
                <w:rFonts w:cs="Myriad Pro"/>
                <w:color w:val="000000"/>
                <w:sz w:val="20"/>
                <w:szCs w:val="20"/>
              </w:rPr>
              <w:t>Předsedající dále upozornil, že nejdříve bude volen starosta a po jeho zvo</w:t>
            </w:r>
            <w:r>
              <w:rPr>
                <w:rFonts w:cs="Myriad Pro"/>
                <w:color w:val="000000"/>
                <w:sz w:val="20"/>
                <w:szCs w:val="20"/>
              </w:rPr>
              <w:softHyphen/>
              <w:t>lení, případně po nezvolení žádného kandidáta bude přistoupeno k volbě místostarosty. O jednotlivých kandidátech bude hlasováno v pořadí, v jakém byli navrženi, přičemž po platném zvolení konkrétního kandidáta již nebude v hlasování pokračováno.</w:t>
            </w:r>
          </w:p>
        </w:tc>
      </w:tr>
    </w:tbl>
    <w:p w14:paraId="282FB762" w14:textId="77777777" w:rsidR="00CB42DD" w:rsidRDefault="00CB42DD" w:rsidP="00C135A2">
      <w:pPr>
        <w:tabs>
          <w:tab w:val="left" w:pos="4595"/>
        </w:tabs>
        <w:ind w:left="-284"/>
        <w:rPr>
          <w:rStyle w:val="Zdraznn"/>
        </w:rPr>
      </w:pPr>
    </w:p>
    <w:tbl>
      <w:tblPr>
        <w:tblStyle w:val="Mkatabulky"/>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395"/>
        <w:gridCol w:w="1545"/>
        <w:gridCol w:w="1549"/>
        <w:gridCol w:w="2093"/>
      </w:tblGrid>
      <w:tr w:rsidR="009E2A3A" w:rsidRPr="008F2D25" w14:paraId="6CF39D03" w14:textId="77777777" w:rsidTr="009E2A3A">
        <w:trPr>
          <w:trHeight w:hRule="exact" w:val="1190"/>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9AFEAC" w14:textId="77777777" w:rsidR="009E2A3A" w:rsidRPr="00CB7EED" w:rsidRDefault="009E2A3A" w:rsidP="00CF5422">
            <w:pPr>
              <w:pStyle w:val="BodyCopy"/>
              <w:jc w:val="both"/>
              <w:rPr>
                <w:b/>
              </w:rPr>
            </w:pPr>
            <w:r>
              <w:rPr>
                <w:b/>
              </w:rPr>
              <w:t>Navrhování kandidátů na funkci starosty a volby starosty:</w:t>
            </w:r>
          </w:p>
          <w:p w14:paraId="5A28DEAE" w14:textId="77777777" w:rsidR="009E2A3A" w:rsidRPr="00F324AB" w:rsidRDefault="009E2A3A" w:rsidP="002A6B24">
            <w:pPr>
              <w:pStyle w:val="BodyCopy"/>
              <w:jc w:val="both"/>
              <w:rPr>
                <w:rStyle w:val="Zdraznn"/>
                <w:i w:val="0"/>
                <w:iCs w:val="0"/>
              </w:rPr>
            </w:pPr>
            <w:r>
              <w:rPr>
                <w:rFonts w:cs="Myriad Pro"/>
                <w:color w:val="000000"/>
                <w:sz w:val="20"/>
                <w:szCs w:val="20"/>
              </w:rPr>
              <w:t>Předsedající vyzval členy zastupitelstva k podávání návrhů na funkci starosty. Byly podány následující návrhy: Členové zastupitelstva navrhl</w:t>
            </w:r>
            <w:r w:rsidR="002A6B24">
              <w:rPr>
                <w:rFonts w:cs="Myriad Pro"/>
                <w:color w:val="000000"/>
                <w:sz w:val="20"/>
                <w:szCs w:val="20"/>
              </w:rPr>
              <w:t>i</w:t>
            </w:r>
            <w:r w:rsidR="00654450">
              <w:rPr>
                <w:rFonts w:cs="Myriad Pro"/>
                <w:color w:val="000000"/>
                <w:sz w:val="20"/>
                <w:szCs w:val="20"/>
              </w:rPr>
              <w:t xml:space="preserve"> zvolit do funkce starosty </w:t>
            </w:r>
            <w:r w:rsidR="0069725B">
              <w:rPr>
                <w:rFonts w:cs="Myriad Pro"/>
                <w:color w:val="000000"/>
                <w:sz w:val="20"/>
                <w:szCs w:val="20"/>
              </w:rPr>
              <w:t>paní Ludmilu Havlovou</w:t>
            </w:r>
            <w:r w:rsidR="002A6B24">
              <w:rPr>
                <w:rFonts w:cs="Myriad Pro"/>
                <w:color w:val="000000"/>
                <w:sz w:val="20"/>
                <w:szCs w:val="20"/>
              </w:rPr>
              <w:t>.</w:t>
            </w:r>
            <w:r w:rsidR="00654450">
              <w:rPr>
                <w:rFonts w:cs="Myriad Pro"/>
                <w:color w:val="000000"/>
                <w:sz w:val="20"/>
                <w:szCs w:val="20"/>
              </w:rPr>
              <w:t xml:space="preserve"> </w:t>
            </w:r>
            <w:r>
              <w:rPr>
                <w:rFonts w:cs="Myriad Pro"/>
                <w:color w:val="000000"/>
                <w:sz w:val="20"/>
                <w:szCs w:val="20"/>
              </w:rPr>
              <w:t>Před hlasováním byla dána možnost zastupi</w:t>
            </w:r>
            <w:r>
              <w:rPr>
                <w:rFonts w:cs="Myriad Pro"/>
                <w:color w:val="000000"/>
                <w:sz w:val="20"/>
                <w:szCs w:val="20"/>
              </w:rPr>
              <w:softHyphen/>
              <w:t>telům i přítomným občanům sdělit své stanovisko. Žádné stanovisko sděleno nebylo.</w:t>
            </w:r>
          </w:p>
        </w:tc>
      </w:tr>
      <w:tr w:rsidR="009E2A3A" w:rsidRPr="008F2D25" w14:paraId="7B21768A" w14:textId="77777777" w:rsidTr="00CF5422">
        <w:trPr>
          <w:trHeight w:hRule="exact" w:val="427"/>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DB7A31" w14:textId="77777777" w:rsidR="009E2A3A" w:rsidRPr="008F2D25" w:rsidRDefault="009E2A3A" w:rsidP="00CF5422">
            <w:pPr>
              <w:pStyle w:val="BodyCopy"/>
              <w:rPr>
                <w:rStyle w:val="Zdraznn"/>
              </w:rPr>
            </w:pPr>
            <w:r w:rsidRPr="008F2D25">
              <w:rPr>
                <w:rStyle w:val="Zdraznn"/>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6EB9E9C" w14:textId="77777777" w:rsidR="009E2A3A" w:rsidRPr="008F2D25" w:rsidRDefault="009E2A3A" w:rsidP="00CF5422">
            <w:pPr>
              <w:pStyle w:val="BodyCopy"/>
              <w:jc w:val="center"/>
              <w:rPr>
                <w:rStyle w:val="Zdraznn"/>
              </w:rPr>
            </w:pPr>
            <w:r w:rsidRPr="008F2D25">
              <w:rPr>
                <w:rStyle w:val="Zdraznn"/>
              </w:rPr>
              <w:t>PRO</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830CDB1" w14:textId="77777777" w:rsidR="009E2A3A" w:rsidRPr="008F2D25" w:rsidRDefault="009E2A3A" w:rsidP="00CF5422">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4FE56E" w14:textId="77777777" w:rsidR="009E2A3A" w:rsidRPr="008F2D25" w:rsidRDefault="009E2A3A" w:rsidP="00CF5422">
            <w:pPr>
              <w:pStyle w:val="BodyCopy"/>
              <w:rPr>
                <w:rStyle w:val="Zdraznn"/>
              </w:rPr>
            </w:pPr>
            <w:r>
              <w:rPr>
                <w:rStyle w:val="Zdraznn"/>
              </w:rPr>
              <w:t>ZDRŽELO SE</w:t>
            </w:r>
          </w:p>
        </w:tc>
      </w:tr>
      <w:tr w:rsidR="009E2A3A" w:rsidRPr="008F2D25" w14:paraId="4B57E64B" w14:textId="77777777" w:rsidTr="00CF5422">
        <w:trPr>
          <w:trHeight w:hRule="exact" w:val="274"/>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CD7435" w14:textId="77777777" w:rsidR="009E2A3A" w:rsidRPr="008F2D25" w:rsidRDefault="009E2A3A" w:rsidP="00CF5422">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EFFAA1" w14:textId="77777777" w:rsidR="009E2A3A" w:rsidRPr="008F2D25" w:rsidRDefault="009E2A3A" w:rsidP="00CF5422">
            <w:pPr>
              <w:pStyle w:val="BodyCopy"/>
              <w:rPr>
                <w:rStyle w:val="Zdraznn"/>
              </w:rPr>
            </w:pPr>
            <w:r>
              <w:rPr>
                <w:rStyle w:val="Zdraznn"/>
              </w:rPr>
              <w:t xml:space="preserve">         </w:t>
            </w:r>
            <w:r w:rsidR="0069725B">
              <w:rPr>
                <w:rStyle w:val="Zdraznn"/>
              </w:rPr>
              <w:t>6</w:t>
            </w:r>
            <w:r>
              <w:rPr>
                <w:rStyle w:val="Zdraznn"/>
              </w:rPr>
              <w:t xml:space="preserve"> </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6EE979" w14:textId="77777777" w:rsidR="009E2A3A" w:rsidRPr="008F2D25" w:rsidRDefault="009E2A3A" w:rsidP="00CF5422">
            <w:pPr>
              <w:pStyle w:val="BodyCopy"/>
              <w:rPr>
                <w:rStyle w:val="Zdraznn"/>
              </w:rPr>
            </w:pPr>
            <w:r>
              <w:rPr>
                <w:rStyle w:val="Zdraznn"/>
              </w:rPr>
              <w:t xml:space="preserve">          </w:t>
            </w:r>
            <w:r w:rsidR="0069725B">
              <w:rPr>
                <w:rStyle w:val="Zdraznn"/>
              </w:rPr>
              <w:t>0</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BFFB1E1" w14:textId="77777777" w:rsidR="009E2A3A" w:rsidRPr="008F2D25" w:rsidRDefault="009E2A3A" w:rsidP="00CF5422">
            <w:pPr>
              <w:pStyle w:val="BodyCopy"/>
              <w:rPr>
                <w:rStyle w:val="Zdraznn"/>
              </w:rPr>
            </w:pPr>
            <w:r>
              <w:rPr>
                <w:rStyle w:val="Zdraznn"/>
              </w:rPr>
              <w:t xml:space="preserve">         </w:t>
            </w:r>
            <w:r w:rsidR="0069725B">
              <w:rPr>
                <w:rStyle w:val="Zdraznn"/>
              </w:rPr>
              <w:t>0</w:t>
            </w:r>
          </w:p>
        </w:tc>
      </w:tr>
      <w:tr w:rsidR="009E2A3A" w:rsidRPr="008F2D25" w14:paraId="09054D29" w14:textId="77777777" w:rsidTr="00CF5422">
        <w:trPr>
          <w:trHeight w:hRule="exact" w:val="603"/>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2AB845" w14:textId="77777777" w:rsidR="009E2A3A" w:rsidRDefault="009E2A3A" w:rsidP="00CF5422">
            <w:pPr>
              <w:pStyle w:val="BodyCopy"/>
              <w:rPr>
                <w:rStyle w:val="Zdraznn"/>
                <w:b/>
              </w:rPr>
            </w:pPr>
            <w:r>
              <w:rPr>
                <w:rStyle w:val="Zdraznn"/>
                <w:b/>
              </w:rPr>
              <w:br/>
            </w:r>
            <w:r w:rsidRPr="00F324AB">
              <w:rPr>
                <w:rStyle w:val="Zdraznn"/>
                <w:b/>
              </w:rPr>
              <w:t>Usnesení č.</w:t>
            </w:r>
            <w:r>
              <w:rPr>
                <w:rStyle w:val="Zdraznn"/>
                <w:b/>
              </w:rPr>
              <w:t xml:space="preserve"> </w:t>
            </w:r>
            <w:r w:rsidR="002A6B24">
              <w:rPr>
                <w:rStyle w:val="Zdraznn"/>
                <w:b/>
              </w:rPr>
              <w:t>6</w:t>
            </w:r>
            <w:r w:rsidR="0069725B">
              <w:rPr>
                <w:rStyle w:val="Zdraznn"/>
                <w:b/>
              </w:rPr>
              <w:t xml:space="preserve"> bylo</w:t>
            </w:r>
            <w:r>
              <w:rPr>
                <w:rStyle w:val="Zdraznn"/>
                <w:b/>
              </w:rPr>
              <w:t>/</w:t>
            </w:r>
            <w:r w:rsidRPr="00F324AB">
              <w:rPr>
                <w:rStyle w:val="Zdraznn"/>
                <w:b/>
              </w:rPr>
              <w:t>schváleno</w:t>
            </w:r>
          </w:p>
          <w:p w14:paraId="2FEBED8F" w14:textId="77777777" w:rsidR="009E2A3A" w:rsidRPr="00F324AB" w:rsidRDefault="009E2A3A" w:rsidP="00CF5422">
            <w:pPr>
              <w:pStyle w:val="BodyCopy"/>
              <w:rPr>
                <w:rStyle w:val="Zdraznn"/>
                <w:b/>
              </w:rPr>
            </w:pPr>
          </w:p>
        </w:tc>
      </w:tr>
      <w:tr w:rsidR="002A6B24" w:rsidRPr="008F2D25" w14:paraId="30284E1F" w14:textId="77777777" w:rsidTr="00CF5422">
        <w:trPr>
          <w:trHeight w:hRule="exact" w:val="54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6DD8F1" w14:textId="77777777" w:rsidR="002A6B24" w:rsidRPr="00BF308E" w:rsidRDefault="002A6B24" w:rsidP="00CF5422">
            <w:pPr>
              <w:pStyle w:val="BodyCopy"/>
              <w:rPr>
                <w:rStyle w:val="Zdraznn"/>
              </w:rPr>
            </w:pPr>
            <w:r w:rsidRPr="00BF308E">
              <w:rPr>
                <w:rStyle w:val="Zdraznn"/>
              </w:rPr>
              <w:t xml:space="preserve">Zastupitelstvo obce Vápovice </w:t>
            </w:r>
            <w:r>
              <w:rPr>
                <w:rStyle w:val="Zdraznn"/>
                <w:b/>
              </w:rPr>
              <w:t>volí</w:t>
            </w:r>
            <w:r w:rsidRPr="00BF308E">
              <w:rPr>
                <w:rStyle w:val="Zdraznn"/>
              </w:rPr>
              <w:t xml:space="preserve"> </w:t>
            </w:r>
            <w:r w:rsidR="0069725B">
              <w:rPr>
                <w:rStyle w:val="Zdraznn"/>
              </w:rPr>
              <w:t>starostou paní Ludmilu Havlovou</w:t>
            </w:r>
            <w:r>
              <w:rPr>
                <w:rStyle w:val="Zdraznn"/>
              </w:rPr>
              <w:t>.</w:t>
            </w:r>
          </w:p>
        </w:tc>
      </w:tr>
      <w:tr w:rsidR="009E2A3A" w:rsidRPr="008F2D25" w14:paraId="4D4D2EEF" w14:textId="77777777" w:rsidTr="00CF5422">
        <w:trPr>
          <w:trHeight w:hRule="exact" w:val="54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49DA6C" w14:textId="77777777" w:rsidR="009E2A3A" w:rsidRPr="00BF308E" w:rsidRDefault="002A6B24" w:rsidP="002A6B24">
            <w:pPr>
              <w:pStyle w:val="BodyCopy"/>
              <w:rPr>
                <w:rStyle w:val="Zdraznn"/>
              </w:rPr>
            </w:pPr>
            <w:r>
              <w:rPr>
                <w:rFonts w:cs="Myriad Pro"/>
                <w:color w:val="000000"/>
                <w:sz w:val="20"/>
                <w:szCs w:val="20"/>
              </w:rPr>
              <w:t>Po zvolení starosty převzal starosta vedení zasedání (dále veden jako „předse</w:t>
            </w:r>
            <w:r>
              <w:rPr>
                <w:rFonts w:cs="Myriad Pro"/>
                <w:color w:val="000000"/>
                <w:sz w:val="20"/>
                <w:szCs w:val="20"/>
              </w:rPr>
              <w:softHyphen/>
              <w:t>dající“)</w:t>
            </w:r>
            <w:r>
              <w:rPr>
                <w:rFonts w:cs="Myriad Pro"/>
                <w:i/>
                <w:iCs/>
                <w:color w:val="000000"/>
                <w:sz w:val="20"/>
                <w:szCs w:val="20"/>
              </w:rPr>
              <w:t>.</w:t>
            </w:r>
          </w:p>
        </w:tc>
      </w:tr>
    </w:tbl>
    <w:p w14:paraId="250E6E87" w14:textId="77777777" w:rsidR="00CB42DD" w:rsidRDefault="00CB42DD" w:rsidP="00C135A2">
      <w:pPr>
        <w:tabs>
          <w:tab w:val="left" w:pos="4595"/>
        </w:tabs>
        <w:ind w:left="-284"/>
        <w:rPr>
          <w:rStyle w:val="Zdraznn"/>
        </w:rPr>
      </w:pPr>
    </w:p>
    <w:tbl>
      <w:tblPr>
        <w:tblStyle w:val="Mkatabulky"/>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395"/>
        <w:gridCol w:w="1545"/>
        <w:gridCol w:w="1549"/>
        <w:gridCol w:w="2093"/>
      </w:tblGrid>
      <w:tr w:rsidR="002A6B24" w:rsidRPr="008F2D25" w14:paraId="513DE46E" w14:textId="77777777" w:rsidTr="00CF5422">
        <w:trPr>
          <w:trHeight w:hRule="exact" w:val="1190"/>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B2F381" w14:textId="77777777" w:rsidR="002A6B24" w:rsidRPr="00CB7EED" w:rsidRDefault="002A6B24" w:rsidP="00CF5422">
            <w:pPr>
              <w:pStyle w:val="BodyCopy"/>
              <w:jc w:val="both"/>
              <w:rPr>
                <w:b/>
              </w:rPr>
            </w:pPr>
            <w:r>
              <w:rPr>
                <w:b/>
              </w:rPr>
              <w:t>Navrhování kandidátů na funkci místostarosty a volby místostarosty:</w:t>
            </w:r>
          </w:p>
          <w:p w14:paraId="2D347A20" w14:textId="77777777" w:rsidR="002A6B24" w:rsidRPr="00F324AB" w:rsidRDefault="002A6B24" w:rsidP="002A6B24">
            <w:pPr>
              <w:pStyle w:val="BodyCopy"/>
              <w:jc w:val="both"/>
              <w:rPr>
                <w:rStyle w:val="Zdraznn"/>
                <w:i w:val="0"/>
                <w:iCs w:val="0"/>
              </w:rPr>
            </w:pPr>
            <w:r>
              <w:rPr>
                <w:rFonts w:cs="Myriad Pro"/>
                <w:color w:val="000000"/>
                <w:sz w:val="20"/>
                <w:szCs w:val="20"/>
              </w:rPr>
              <w:t>Předsedající vyzval členy zastupitelstva k podávání návrhů na funkci místosta</w:t>
            </w:r>
            <w:r>
              <w:rPr>
                <w:rFonts w:cs="Myriad Pro"/>
                <w:color w:val="000000"/>
                <w:sz w:val="20"/>
                <w:szCs w:val="20"/>
              </w:rPr>
              <w:softHyphen/>
              <w:t>rosty. Byly podány následující návrhy: Členové zastupitelstva navrhli z</w:t>
            </w:r>
            <w:r w:rsidR="00654450">
              <w:rPr>
                <w:rFonts w:cs="Myriad Pro"/>
                <w:color w:val="000000"/>
                <w:sz w:val="20"/>
                <w:szCs w:val="20"/>
              </w:rPr>
              <w:t xml:space="preserve">volit do funkce místostarosty </w:t>
            </w:r>
            <w:r w:rsidR="0069725B">
              <w:rPr>
                <w:rFonts w:cs="Myriad Pro"/>
                <w:color w:val="000000"/>
                <w:sz w:val="20"/>
                <w:szCs w:val="20"/>
              </w:rPr>
              <w:t>Moniku Tichou</w:t>
            </w:r>
            <w:r>
              <w:rPr>
                <w:rFonts w:cs="Myriad Pro"/>
                <w:color w:val="000000"/>
                <w:sz w:val="20"/>
                <w:szCs w:val="20"/>
              </w:rPr>
              <w:t>. Před hlasováním byla dána možnost zastupitelům i přítomným občanům sdělit své stanovisko. Žádné stanovisko sděleno nebylo.</w:t>
            </w:r>
          </w:p>
        </w:tc>
      </w:tr>
      <w:tr w:rsidR="002A6B24" w:rsidRPr="008F2D25" w14:paraId="29E10FF0" w14:textId="77777777" w:rsidTr="00CF5422">
        <w:trPr>
          <w:trHeight w:hRule="exact" w:val="427"/>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E7142C0" w14:textId="77777777" w:rsidR="002A6B24" w:rsidRPr="008F2D25" w:rsidRDefault="002A6B24" w:rsidP="00CF5422">
            <w:pPr>
              <w:pStyle w:val="BodyCopy"/>
              <w:rPr>
                <w:rStyle w:val="Zdraznn"/>
              </w:rPr>
            </w:pPr>
            <w:r w:rsidRPr="008F2D25">
              <w:rPr>
                <w:rStyle w:val="Zdraznn"/>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1AA414" w14:textId="77777777" w:rsidR="002A6B24" w:rsidRPr="008F2D25" w:rsidRDefault="002A6B24" w:rsidP="00CF5422">
            <w:pPr>
              <w:pStyle w:val="BodyCopy"/>
              <w:jc w:val="center"/>
              <w:rPr>
                <w:rStyle w:val="Zdraznn"/>
              </w:rPr>
            </w:pPr>
            <w:r w:rsidRPr="008F2D25">
              <w:rPr>
                <w:rStyle w:val="Zdraznn"/>
              </w:rPr>
              <w:t>PRO</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15756D" w14:textId="77777777" w:rsidR="002A6B24" w:rsidRPr="008F2D25" w:rsidRDefault="002A6B24" w:rsidP="00CF5422">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468821" w14:textId="77777777" w:rsidR="002A6B24" w:rsidRPr="008F2D25" w:rsidRDefault="002A6B24" w:rsidP="00CF5422">
            <w:pPr>
              <w:pStyle w:val="BodyCopy"/>
              <w:rPr>
                <w:rStyle w:val="Zdraznn"/>
              </w:rPr>
            </w:pPr>
            <w:r>
              <w:rPr>
                <w:rStyle w:val="Zdraznn"/>
              </w:rPr>
              <w:t>ZDRŽELO SE</w:t>
            </w:r>
          </w:p>
        </w:tc>
      </w:tr>
      <w:tr w:rsidR="002A6B24" w:rsidRPr="008F2D25" w14:paraId="1BAC4FF5" w14:textId="77777777" w:rsidTr="00CF5422">
        <w:trPr>
          <w:trHeight w:hRule="exact" w:val="274"/>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2D3BA3" w14:textId="77777777" w:rsidR="002A6B24" w:rsidRPr="008F2D25" w:rsidRDefault="002A6B24" w:rsidP="00CF5422">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455A0B2" w14:textId="77777777" w:rsidR="002A6B24" w:rsidRPr="008F2D25" w:rsidRDefault="002A6B24" w:rsidP="00CF5422">
            <w:pPr>
              <w:pStyle w:val="BodyCopy"/>
              <w:rPr>
                <w:rStyle w:val="Zdraznn"/>
              </w:rPr>
            </w:pPr>
            <w:r>
              <w:rPr>
                <w:rStyle w:val="Zdraznn"/>
              </w:rPr>
              <w:t xml:space="preserve">          </w:t>
            </w:r>
            <w:r w:rsidR="0069725B">
              <w:rPr>
                <w:rStyle w:val="Zdraznn"/>
              </w:rPr>
              <w:t>6</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02CD9E" w14:textId="77777777" w:rsidR="002A6B24" w:rsidRPr="008F2D25" w:rsidRDefault="002A6B24" w:rsidP="00CF5422">
            <w:pPr>
              <w:pStyle w:val="BodyCopy"/>
              <w:rPr>
                <w:rStyle w:val="Zdraznn"/>
              </w:rPr>
            </w:pPr>
            <w:r>
              <w:rPr>
                <w:rStyle w:val="Zdraznn"/>
              </w:rPr>
              <w:t xml:space="preserve">          </w:t>
            </w:r>
            <w:r w:rsidR="0069725B">
              <w:rPr>
                <w:rStyle w:val="Zdraznn"/>
              </w:rPr>
              <w:t>0</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96F11A" w14:textId="77777777" w:rsidR="002A6B24" w:rsidRPr="008F2D25" w:rsidRDefault="002A6B24" w:rsidP="00CF5422">
            <w:pPr>
              <w:pStyle w:val="BodyCopy"/>
              <w:rPr>
                <w:rStyle w:val="Zdraznn"/>
              </w:rPr>
            </w:pPr>
            <w:r>
              <w:rPr>
                <w:rStyle w:val="Zdraznn"/>
              </w:rPr>
              <w:t xml:space="preserve">         </w:t>
            </w:r>
            <w:r w:rsidR="0069725B">
              <w:rPr>
                <w:rStyle w:val="Zdraznn"/>
              </w:rPr>
              <w:t>0</w:t>
            </w:r>
          </w:p>
        </w:tc>
      </w:tr>
      <w:tr w:rsidR="002A6B24" w:rsidRPr="008F2D25" w14:paraId="69EA1AF6" w14:textId="77777777" w:rsidTr="00CF5422">
        <w:trPr>
          <w:trHeight w:hRule="exact" w:val="603"/>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8437DB" w14:textId="77777777" w:rsidR="002A6B24" w:rsidRDefault="002A6B24" w:rsidP="00CF5422">
            <w:pPr>
              <w:pStyle w:val="BodyCopy"/>
              <w:rPr>
                <w:rStyle w:val="Zdraznn"/>
                <w:b/>
              </w:rPr>
            </w:pPr>
            <w:r>
              <w:rPr>
                <w:rStyle w:val="Zdraznn"/>
                <w:b/>
              </w:rPr>
              <w:br/>
            </w:r>
            <w:r w:rsidRPr="00F324AB">
              <w:rPr>
                <w:rStyle w:val="Zdraznn"/>
                <w:b/>
              </w:rPr>
              <w:t>Usnesení č.</w:t>
            </w:r>
            <w:r>
              <w:rPr>
                <w:rStyle w:val="Zdraznn"/>
                <w:b/>
              </w:rPr>
              <w:t xml:space="preserve"> 7</w:t>
            </w:r>
            <w:r w:rsidRPr="00F324AB">
              <w:rPr>
                <w:rStyle w:val="Zdraznn"/>
                <w:b/>
              </w:rPr>
              <w:t xml:space="preserve"> bylo schváleno</w:t>
            </w:r>
          </w:p>
          <w:p w14:paraId="375F9BD5" w14:textId="77777777" w:rsidR="002A6B24" w:rsidRPr="00F324AB" w:rsidRDefault="002A6B24" w:rsidP="00CF5422">
            <w:pPr>
              <w:pStyle w:val="BodyCopy"/>
              <w:rPr>
                <w:rStyle w:val="Zdraznn"/>
                <w:b/>
              </w:rPr>
            </w:pPr>
          </w:p>
        </w:tc>
      </w:tr>
      <w:tr w:rsidR="002A6B24" w:rsidRPr="008F2D25" w14:paraId="4214FF01" w14:textId="77777777" w:rsidTr="00CF5422">
        <w:trPr>
          <w:trHeight w:hRule="exact" w:val="54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192E60" w14:textId="77777777" w:rsidR="002A6B24" w:rsidRPr="00BF308E" w:rsidRDefault="002A6B24" w:rsidP="002A6B24">
            <w:pPr>
              <w:pStyle w:val="BodyCopy"/>
              <w:rPr>
                <w:rStyle w:val="Zdraznn"/>
              </w:rPr>
            </w:pPr>
            <w:r w:rsidRPr="00BF308E">
              <w:rPr>
                <w:rStyle w:val="Zdraznn"/>
              </w:rPr>
              <w:t xml:space="preserve">Zastupitelstvo obce Vápovice </w:t>
            </w:r>
            <w:r>
              <w:rPr>
                <w:rStyle w:val="Zdraznn"/>
                <w:b/>
              </w:rPr>
              <w:t>volí</w:t>
            </w:r>
            <w:r w:rsidRPr="00BF308E">
              <w:rPr>
                <w:rStyle w:val="Zdraznn"/>
              </w:rPr>
              <w:t xml:space="preserve"> </w:t>
            </w:r>
            <w:r w:rsidR="00654450">
              <w:rPr>
                <w:rStyle w:val="Zdraznn"/>
              </w:rPr>
              <w:t xml:space="preserve">místostarostou </w:t>
            </w:r>
            <w:r w:rsidR="0069725B">
              <w:rPr>
                <w:rStyle w:val="Zdraznn"/>
              </w:rPr>
              <w:t>Moniku Tichou</w:t>
            </w:r>
            <w:r>
              <w:rPr>
                <w:rStyle w:val="Zdraznn"/>
              </w:rPr>
              <w:t>.</w:t>
            </w:r>
          </w:p>
        </w:tc>
      </w:tr>
    </w:tbl>
    <w:p w14:paraId="3A8792F2" w14:textId="77777777" w:rsidR="002A6B24" w:rsidRDefault="002A6B24" w:rsidP="00C135A2">
      <w:pPr>
        <w:tabs>
          <w:tab w:val="left" w:pos="4595"/>
        </w:tabs>
        <w:ind w:left="-284"/>
        <w:rPr>
          <w:rStyle w:val="Zdraznn"/>
        </w:rPr>
      </w:pPr>
    </w:p>
    <w:tbl>
      <w:tblPr>
        <w:tblStyle w:val="Mkatabulky"/>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395"/>
        <w:gridCol w:w="1545"/>
        <w:gridCol w:w="1549"/>
        <w:gridCol w:w="2093"/>
      </w:tblGrid>
      <w:tr w:rsidR="002A6B24" w:rsidRPr="008F2D25" w14:paraId="3BED526E" w14:textId="77777777" w:rsidTr="00CF5422">
        <w:trPr>
          <w:trHeight w:hRule="exact" w:val="703"/>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1D0F9F" w14:textId="77777777" w:rsidR="002A6B24" w:rsidRPr="009E2D9B" w:rsidRDefault="002A6B24" w:rsidP="002A6B24">
            <w:pPr>
              <w:pStyle w:val="BodyCopy"/>
              <w:rPr>
                <w:sz w:val="22"/>
              </w:rPr>
            </w:pPr>
            <w:r w:rsidRPr="009E2D9B">
              <w:rPr>
                <w:b/>
                <w:i/>
                <w:sz w:val="22"/>
              </w:rPr>
              <w:t>I</w:t>
            </w:r>
            <w:r>
              <w:rPr>
                <w:b/>
                <w:i/>
                <w:sz w:val="22"/>
              </w:rPr>
              <w:t>I</w:t>
            </w:r>
            <w:r w:rsidRPr="009E2D9B">
              <w:rPr>
                <w:b/>
                <w:i/>
                <w:sz w:val="22"/>
              </w:rPr>
              <w:t xml:space="preserve">.  </w:t>
            </w:r>
            <w:r>
              <w:rPr>
                <w:b/>
                <w:i/>
                <w:sz w:val="22"/>
              </w:rPr>
              <w:t>Zřízení finančního a kontrolního výboru</w:t>
            </w:r>
          </w:p>
        </w:tc>
      </w:tr>
      <w:tr w:rsidR="002A6B24" w:rsidRPr="008F2D25" w14:paraId="7D1956CE" w14:textId="77777777" w:rsidTr="002A6B24">
        <w:trPr>
          <w:trHeight w:hRule="exact" w:val="2945"/>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800F9E" w14:textId="77777777" w:rsidR="002A6B24" w:rsidRPr="00CB7EED" w:rsidRDefault="002A6B24" w:rsidP="00CF5422">
            <w:pPr>
              <w:pStyle w:val="BodyCopy"/>
              <w:jc w:val="both"/>
              <w:rPr>
                <w:b/>
              </w:rPr>
            </w:pPr>
            <w:r>
              <w:rPr>
                <w:b/>
              </w:rPr>
              <w:t>Zřízení výborů a určení počtu jejich členů:</w:t>
            </w:r>
          </w:p>
          <w:p w14:paraId="3DE3E914" w14:textId="77777777" w:rsidR="002A6B24" w:rsidRDefault="002A6B24" w:rsidP="002A6B24">
            <w:pPr>
              <w:pStyle w:val="Pa35"/>
              <w:spacing w:after="40"/>
              <w:ind w:right="40"/>
              <w:jc w:val="both"/>
              <w:rPr>
                <w:rFonts w:cs="Myriad Pro"/>
                <w:color w:val="000000"/>
                <w:sz w:val="20"/>
                <w:szCs w:val="20"/>
              </w:rPr>
            </w:pPr>
            <w:r>
              <w:rPr>
                <w:rFonts w:cs="Myriad Pro"/>
                <w:color w:val="000000"/>
                <w:sz w:val="20"/>
                <w:szCs w:val="20"/>
              </w:rPr>
              <w:t>Předsedající úvodem tohoto bodu informoval o povinnosti zřídit finanční a kontrolní výbor [§ 117 odst. 2 a § 84 odst. 2 písm. l) zákona o obcích], neboť funkční období výborů předchozího zastupitelstva zaniklo spolu se zánikem původního zastupitelstva. Zastupitelstvo určuje počet členů výboru, který musí být lichý (§ 118 odst. 2 zákona o obcích), přičemž finanční a kontrolní výbor musí mít nejméně tři členy (§ 119 odst. 1 zákona o obcích). Členy výboru mohou být členové zastupitelstva i jiné osoby, pouze předsedou výboru může být jen člen zastupitelstva (§ 117 odst. 4 zákona o obcích). Členy kontrolního nebo finančního výboru nemůže být starosta, místostarosta, tajemník obec</w:t>
            </w:r>
            <w:r>
              <w:rPr>
                <w:rFonts w:cs="Myriad Pro"/>
                <w:color w:val="000000"/>
                <w:sz w:val="20"/>
                <w:szCs w:val="20"/>
              </w:rPr>
              <w:softHyphen/>
              <w:t>ního úřadu ani osoby zabezpečující rozpočtové a účetní práce na obecním úřadu (§ 119 odst. 1 zákona o obcích).</w:t>
            </w:r>
          </w:p>
          <w:p w14:paraId="6B718572" w14:textId="77777777" w:rsidR="002A6B24" w:rsidRPr="00F324AB" w:rsidRDefault="002A6B24" w:rsidP="002A6B24">
            <w:pPr>
              <w:pStyle w:val="BodyCopy"/>
              <w:jc w:val="both"/>
              <w:rPr>
                <w:rStyle w:val="Zdraznn"/>
                <w:i w:val="0"/>
                <w:iCs w:val="0"/>
              </w:rPr>
            </w:pPr>
            <w:r>
              <w:rPr>
                <w:rFonts w:cs="Myriad Pro"/>
                <w:color w:val="000000"/>
                <w:sz w:val="20"/>
                <w:szCs w:val="20"/>
              </w:rPr>
              <w:t>Předsedající navrhl, aby zastupitelstvo zřídilo finanční výbor a kontrolní vý</w:t>
            </w:r>
            <w:r>
              <w:rPr>
                <w:rFonts w:cs="Myriad Pro"/>
                <w:color w:val="000000"/>
                <w:sz w:val="20"/>
                <w:szCs w:val="20"/>
              </w:rPr>
              <w:softHyphen/>
              <w:t>bor, přičemž každý z nich bude mít tři členy. Jiný návrh podán nebyl. Před hlasováním byla dána možnost zastupitelům i přítomným občanům sdělit své stanovisko. Žádné stanovisko sděleno nebylo.</w:t>
            </w:r>
          </w:p>
        </w:tc>
      </w:tr>
      <w:tr w:rsidR="002A6B24" w:rsidRPr="008F2D25" w14:paraId="09A3283A" w14:textId="77777777" w:rsidTr="00CF5422">
        <w:trPr>
          <w:trHeight w:hRule="exact" w:val="427"/>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24085B" w14:textId="77777777" w:rsidR="002A6B24" w:rsidRPr="008F2D25" w:rsidRDefault="002A6B24" w:rsidP="00CF5422">
            <w:pPr>
              <w:pStyle w:val="BodyCopy"/>
              <w:rPr>
                <w:rStyle w:val="Zdraznn"/>
              </w:rPr>
            </w:pPr>
            <w:r w:rsidRPr="008F2D25">
              <w:rPr>
                <w:rStyle w:val="Zdraznn"/>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1617E14" w14:textId="77777777" w:rsidR="002A6B24" w:rsidRPr="008F2D25" w:rsidRDefault="002A6B24" w:rsidP="00CF5422">
            <w:pPr>
              <w:pStyle w:val="BodyCopy"/>
              <w:jc w:val="center"/>
              <w:rPr>
                <w:rStyle w:val="Zdraznn"/>
              </w:rPr>
            </w:pPr>
            <w:r w:rsidRPr="008F2D25">
              <w:rPr>
                <w:rStyle w:val="Zdraznn"/>
              </w:rPr>
              <w:t>PRO</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42E71C5" w14:textId="77777777" w:rsidR="002A6B24" w:rsidRPr="008F2D25" w:rsidRDefault="002A6B24" w:rsidP="00CF5422">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4CF8EB8" w14:textId="77777777" w:rsidR="002A6B24" w:rsidRPr="008F2D25" w:rsidRDefault="002A6B24" w:rsidP="00CF5422">
            <w:pPr>
              <w:pStyle w:val="BodyCopy"/>
              <w:rPr>
                <w:rStyle w:val="Zdraznn"/>
              </w:rPr>
            </w:pPr>
            <w:r>
              <w:rPr>
                <w:rStyle w:val="Zdraznn"/>
              </w:rPr>
              <w:t>ZDRŽELO SE</w:t>
            </w:r>
          </w:p>
        </w:tc>
      </w:tr>
      <w:tr w:rsidR="002A6B24" w:rsidRPr="008F2D25" w14:paraId="7153C503" w14:textId="77777777" w:rsidTr="00CF5422">
        <w:trPr>
          <w:trHeight w:hRule="exact" w:val="274"/>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34AE474" w14:textId="77777777" w:rsidR="002A6B24" w:rsidRPr="008F2D25" w:rsidRDefault="002A6B24" w:rsidP="00CF5422">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2B167F" w14:textId="77777777" w:rsidR="002A6B24" w:rsidRPr="008F2D25" w:rsidRDefault="002A6B24" w:rsidP="00CF5422">
            <w:pPr>
              <w:pStyle w:val="BodyCopy"/>
              <w:rPr>
                <w:rStyle w:val="Zdraznn"/>
              </w:rPr>
            </w:pPr>
            <w:r>
              <w:rPr>
                <w:rStyle w:val="Zdraznn"/>
              </w:rPr>
              <w:t xml:space="preserve">          </w:t>
            </w:r>
            <w:r w:rsidR="008C29ED">
              <w:rPr>
                <w:rStyle w:val="Zdraznn"/>
              </w:rPr>
              <w:t>6</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0AF69B" w14:textId="77777777" w:rsidR="002A6B24" w:rsidRPr="008F2D25" w:rsidRDefault="002A6B24" w:rsidP="00CF5422">
            <w:pPr>
              <w:pStyle w:val="BodyCopy"/>
              <w:rPr>
                <w:rStyle w:val="Zdraznn"/>
              </w:rPr>
            </w:pPr>
            <w:r>
              <w:rPr>
                <w:rStyle w:val="Zdraznn"/>
              </w:rPr>
              <w:t xml:space="preserve">      </w:t>
            </w:r>
            <w:r w:rsidR="008C29ED">
              <w:rPr>
                <w:rStyle w:val="Zdraznn"/>
              </w:rPr>
              <w:t>0</w:t>
            </w:r>
            <w:r>
              <w:rPr>
                <w:rStyle w:val="Zdraznn"/>
              </w:rPr>
              <w:t xml:space="preserve">    </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A36483" w14:textId="77777777" w:rsidR="002A6B24" w:rsidRPr="008F2D25" w:rsidRDefault="002A6B24" w:rsidP="00CF5422">
            <w:pPr>
              <w:pStyle w:val="BodyCopy"/>
              <w:rPr>
                <w:rStyle w:val="Zdraznn"/>
              </w:rPr>
            </w:pPr>
            <w:r>
              <w:rPr>
                <w:rStyle w:val="Zdraznn"/>
              </w:rPr>
              <w:t xml:space="preserve">         </w:t>
            </w:r>
            <w:r w:rsidR="008C29ED">
              <w:rPr>
                <w:rStyle w:val="Zdraznn"/>
              </w:rPr>
              <w:t>0</w:t>
            </w:r>
          </w:p>
        </w:tc>
      </w:tr>
      <w:tr w:rsidR="002A6B24" w:rsidRPr="008F2D25" w14:paraId="5C1B8C6F" w14:textId="77777777" w:rsidTr="00CF5422">
        <w:trPr>
          <w:trHeight w:hRule="exact" w:val="603"/>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B9F29C" w14:textId="77777777" w:rsidR="002A6B24" w:rsidRDefault="002A6B24" w:rsidP="00CF5422">
            <w:pPr>
              <w:pStyle w:val="BodyCopy"/>
              <w:rPr>
                <w:rStyle w:val="Zdraznn"/>
                <w:b/>
              </w:rPr>
            </w:pPr>
            <w:r>
              <w:rPr>
                <w:rStyle w:val="Zdraznn"/>
                <w:b/>
              </w:rPr>
              <w:br/>
            </w:r>
            <w:r w:rsidRPr="00F324AB">
              <w:rPr>
                <w:rStyle w:val="Zdraznn"/>
                <w:b/>
              </w:rPr>
              <w:t>Usnesení č.</w:t>
            </w:r>
            <w:r>
              <w:rPr>
                <w:rStyle w:val="Zdraznn"/>
                <w:b/>
              </w:rPr>
              <w:t xml:space="preserve"> 8</w:t>
            </w:r>
            <w:r w:rsidRPr="00F324AB">
              <w:rPr>
                <w:rStyle w:val="Zdraznn"/>
                <w:b/>
              </w:rPr>
              <w:t xml:space="preserve"> bylo schváleno</w:t>
            </w:r>
          </w:p>
          <w:p w14:paraId="399D2184" w14:textId="77777777" w:rsidR="002A6B24" w:rsidRPr="00F324AB" w:rsidRDefault="002A6B24" w:rsidP="00CF5422">
            <w:pPr>
              <w:pStyle w:val="BodyCopy"/>
              <w:rPr>
                <w:rStyle w:val="Zdraznn"/>
                <w:b/>
              </w:rPr>
            </w:pPr>
          </w:p>
        </w:tc>
      </w:tr>
      <w:tr w:rsidR="002A6B24" w:rsidRPr="008F2D25" w14:paraId="72D1C20C" w14:textId="77777777" w:rsidTr="00CF5422">
        <w:trPr>
          <w:trHeight w:hRule="exact" w:val="54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E7631B" w14:textId="77777777" w:rsidR="002A6B24" w:rsidRPr="00BF308E" w:rsidRDefault="002A6B24" w:rsidP="002A6B24">
            <w:pPr>
              <w:pStyle w:val="BodyCopy"/>
              <w:rPr>
                <w:rStyle w:val="Zdraznn"/>
              </w:rPr>
            </w:pPr>
            <w:r w:rsidRPr="00BF308E">
              <w:rPr>
                <w:rStyle w:val="Zdraznn"/>
              </w:rPr>
              <w:t xml:space="preserve">Zastupitelstvo obce Vápovice </w:t>
            </w:r>
            <w:r>
              <w:rPr>
                <w:rStyle w:val="Zdraznn"/>
                <w:b/>
              </w:rPr>
              <w:t>s</w:t>
            </w:r>
            <w:r w:rsidRPr="00BF308E">
              <w:rPr>
                <w:rStyle w:val="Zdraznn"/>
                <w:b/>
              </w:rPr>
              <w:t>chvaluje</w:t>
            </w:r>
            <w:r w:rsidRPr="00BF308E">
              <w:rPr>
                <w:rStyle w:val="Zdraznn"/>
              </w:rPr>
              <w:t xml:space="preserve"> </w:t>
            </w:r>
            <w:r>
              <w:rPr>
                <w:rStyle w:val="Zdraznn"/>
              </w:rPr>
              <w:t>zřízení finančního výboru a kontrolního výboru a oba výbory budou tříčlenné.</w:t>
            </w:r>
          </w:p>
        </w:tc>
      </w:tr>
    </w:tbl>
    <w:p w14:paraId="740E2BE2" w14:textId="77777777" w:rsidR="002A6B24" w:rsidRDefault="002A6B24" w:rsidP="00C135A2">
      <w:pPr>
        <w:tabs>
          <w:tab w:val="left" w:pos="4595"/>
        </w:tabs>
        <w:ind w:left="-284"/>
        <w:rPr>
          <w:rStyle w:val="Zdraznn"/>
        </w:rPr>
      </w:pPr>
    </w:p>
    <w:tbl>
      <w:tblPr>
        <w:tblStyle w:val="Mkatabulky"/>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395"/>
        <w:gridCol w:w="1545"/>
        <w:gridCol w:w="1549"/>
        <w:gridCol w:w="2093"/>
      </w:tblGrid>
      <w:tr w:rsidR="002A6B24" w:rsidRPr="008F2D25" w14:paraId="026EDDFE" w14:textId="77777777" w:rsidTr="002A6B24">
        <w:trPr>
          <w:trHeight w:hRule="exact" w:val="1434"/>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B68219" w14:textId="77777777" w:rsidR="002A6B24" w:rsidRPr="00CB7EED" w:rsidRDefault="002A6B24" w:rsidP="00CF5422">
            <w:pPr>
              <w:pStyle w:val="BodyCopy"/>
              <w:jc w:val="both"/>
              <w:rPr>
                <w:b/>
              </w:rPr>
            </w:pPr>
            <w:r>
              <w:rPr>
                <w:b/>
              </w:rPr>
              <w:t>Volba předsedy finančního výboru:</w:t>
            </w:r>
          </w:p>
          <w:p w14:paraId="1AA9E2CF" w14:textId="77777777" w:rsidR="002A6B24" w:rsidRPr="00F324AB" w:rsidRDefault="002A6B24" w:rsidP="002A6B24">
            <w:pPr>
              <w:pStyle w:val="BodyCopy"/>
              <w:jc w:val="both"/>
              <w:rPr>
                <w:rStyle w:val="Zdraznn"/>
                <w:i w:val="0"/>
                <w:iCs w:val="0"/>
              </w:rPr>
            </w:pPr>
            <w:r>
              <w:rPr>
                <w:rFonts w:cs="Myriad Pro"/>
                <w:color w:val="000000"/>
                <w:sz w:val="20"/>
                <w:szCs w:val="20"/>
              </w:rPr>
              <w:t>Předsedající vyzval členy zastupitelstva k podávání návrhů na funkci před</w:t>
            </w:r>
            <w:r>
              <w:rPr>
                <w:rFonts w:cs="Myriad Pro"/>
                <w:color w:val="000000"/>
                <w:sz w:val="20"/>
                <w:szCs w:val="20"/>
              </w:rPr>
              <w:softHyphen/>
              <w:t>sedy finančního výboru. Byly podány následující návrhy: Členové zastupitelstva navrhli zvolit do funkce předsedy finančního výbor</w:t>
            </w:r>
            <w:r w:rsidR="00654450">
              <w:rPr>
                <w:rFonts w:cs="Myriad Pro"/>
                <w:color w:val="000000"/>
                <w:sz w:val="20"/>
                <w:szCs w:val="20"/>
              </w:rPr>
              <w:t xml:space="preserve">u </w:t>
            </w:r>
            <w:r w:rsidR="008C29ED">
              <w:rPr>
                <w:rFonts w:cs="Myriad Pro"/>
                <w:color w:val="000000"/>
                <w:sz w:val="20"/>
                <w:szCs w:val="20"/>
              </w:rPr>
              <w:t>Marii Budařovou</w:t>
            </w:r>
            <w:r w:rsidR="00654450">
              <w:rPr>
                <w:rFonts w:cs="Myriad Pro"/>
                <w:color w:val="000000"/>
                <w:sz w:val="20"/>
                <w:szCs w:val="20"/>
              </w:rPr>
              <w:t xml:space="preserve">. </w:t>
            </w:r>
            <w:r>
              <w:rPr>
                <w:rFonts w:cs="Myriad Pro"/>
                <w:color w:val="000000"/>
                <w:sz w:val="20"/>
                <w:szCs w:val="20"/>
              </w:rPr>
              <w:t>Před hlasováním byla dána možnost zastupitelům i přítomným občanům sdě</w:t>
            </w:r>
            <w:r>
              <w:rPr>
                <w:rFonts w:cs="Myriad Pro"/>
                <w:color w:val="000000"/>
                <w:sz w:val="20"/>
                <w:szCs w:val="20"/>
              </w:rPr>
              <w:softHyphen/>
              <w:t>lit své stanovisko. Žádné stanovisko sděleno nebylo.</w:t>
            </w:r>
          </w:p>
        </w:tc>
      </w:tr>
      <w:tr w:rsidR="002A6B24" w:rsidRPr="008F2D25" w14:paraId="004AE85E" w14:textId="77777777" w:rsidTr="00CF5422">
        <w:trPr>
          <w:trHeight w:hRule="exact" w:val="427"/>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24714FD" w14:textId="77777777" w:rsidR="002A6B24" w:rsidRPr="008F2D25" w:rsidRDefault="002A6B24" w:rsidP="00CF5422">
            <w:pPr>
              <w:pStyle w:val="BodyCopy"/>
              <w:rPr>
                <w:rStyle w:val="Zdraznn"/>
              </w:rPr>
            </w:pPr>
            <w:r w:rsidRPr="008F2D25">
              <w:rPr>
                <w:rStyle w:val="Zdraznn"/>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FD2533" w14:textId="77777777" w:rsidR="002A6B24" w:rsidRPr="008F2D25" w:rsidRDefault="002A6B24" w:rsidP="00CF5422">
            <w:pPr>
              <w:pStyle w:val="BodyCopy"/>
              <w:jc w:val="center"/>
              <w:rPr>
                <w:rStyle w:val="Zdraznn"/>
              </w:rPr>
            </w:pPr>
            <w:r w:rsidRPr="008F2D25">
              <w:rPr>
                <w:rStyle w:val="Zdraznn"/>
              </w:rPr>
              <w:t>PRO</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88E6AD" w14:textId="77777777" w:rsidR="002A6B24" w:rsidRPr="008F2D25" w:rsidRDefault="002A6B24" w:rsidP="00CF5422">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0649D3" w14:textId="77777777" w:rsidR="002A6B24" w:rsidRPr="008F2D25" w:rsidRDefault="002A6B24" w:rsidP="00CF5422">
            <w:pPr>
              <w:pStyle w:val="BodyCopy"/>
              <w:rPr>
                <w:rStyle w:val="Zdraznn"/>
              </w:rPr>
            </w:pPr>
            <w:r>
              <w:rPr>
                <w:rStyle w:val="Zdraznn"/>
              </w:rPr>
              <w:t>ZDRŽELO SE</w:t>
            </w:r>
          </w:p>
        </w:tc>
      </w:tr>
      <w:tr w:rsidR="002A6B24" w:rsidRPr="008F2D25" w14:paraId="72BEE20B" w14:textId="77777777" w:rsidTr="00CF5422">
        <w:trPr>
          <w:trHeight w:hRule="exact" w:val="274"/>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C100EA" w14:textId="77777777" w:rsidR="002A6B24" w:rsidRPr="008F2D25" w:rsidRDefault="002A6B24" w:rsidP="00CF5422">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4CF5A4" w14:textId="77777777" w:rsidR="002A6B24" w:rsidRPr="008F2D25" w:rsidRDefault="002A6B24" w:rsidP="00CF5422">
            <w:pPr>
              <w:pStyle w:val="BodyCopy"/>
              <w:rPr>
                <w:rStyle w:val="Zdraznn"/>
              </w:rPr>
            </w:pPr>
            <w:r>
              <w:rPr>
                <w:rStyle w:val="Zdraznn"/>
              </w:rPr>
              <w:t xml:space="preserve">          </w:t>
            </w:r>
            <w:r w:rsidR="008C29ED">
              <w:rPr>
                <w:rStyle w:val="Zdraznn"/>
              </w:rPr>
              <w:t>6</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785445" w14:textId="77777777" w:rsidR="002A6B24" w:rsidRPr="008F2D25" w:rsidRDefault="002A6B24" w:rsidP="00CF5422">
            <w:pPr>
              <w:pStyle w:val="BodyCopy"/>
              <w:rPr>
                <w:rStyle w:val="Zdraznn"/>
              </w:rPr>
            </w:pPr>
            <w:r>
              <w:rPr>
                <w:rStyle w:val="Zdraznn"/>
              </w:rPr>
              <w:t xml:space="preserve">          </w:t>
            </w:r>
            <w:r w:rsidR="008C29ED">
              <w:rPr>
                <w:rStyle w:val="Zdraznn"/>
              </w:rPr>
              <w:t>0</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459DAD" w14:textId="77777777" w:rsidR="002A6B24" w:rsidRPr="008F2D25" w:rsidRDefault="002A6B24" w:rsidP="00CF5422">
            <w:pPr>
              <w:pStyle w:val="BodyCopy"/>
              <w:rPr>
                <w:rStyle w:val="Zdraznn"/>
              </w:rPr>
            </w:pPr>
            <w:r>
              <w:rPr>
                <w:rStyle w:val="Zdraznn"/>
              </w:rPr>
              <w:t xml:space="preserve">       </w:t>
            </w:r>
            <w:r w:rsidR="008C29ED">
              <w:rPr>
                <w:rStyle w:val="Zdraznn"/>
              </w:rPr>
              <w:t>0</w:t>
            </w:r>
            <w:r>
              <w:rPr>
                <w:rStyle w:val="Zdraznn"/>
              </w:rPr>
              <w:t xml:space="preserve">  </w:t>
            </w:r>
          </w:p>
        </w:tc>
      </w:tr>
      <w:tr w:rsidR="002A6B24" w:rsidRPr="008F2D25" w14:paraId="3C446B96" w14:textId="77777777" w:rsidTr="00CF5422">
        <w:trPr>
          <w:trHeight w:hRule="exact" w:val="603"/>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FF2A4ED" w14:textId="77777777" w:rsidR="002A6B24" w:rsidRDefault="002A6B24" w:rsidP="00CF5422">
            <w:pPr>
              <w:pStyle w:val="BodyCopy"/>
              <w:rPr>
                <w:rStyle w:val="Zdraznn"/>
                <w:b/>
              </w:rPr>
            </w:pPr>
            <w:r>
              <w:rPr>
                <w:rStyle w:val="Zdraznn"/>
                <w:b/>
              </w:rPr>
              <w:br/>
            </w:r>
            <w:r w:rsidRPr="00F324AB">
              <w:rPr>
                <w:rStyle w:val="Zdraznn"/>
                <w:b/>
              </w:rPr>
              <w:t>Usnesení č.</w:t>
            </w:r>
            <w:r>
              <w:rPr>
                <w:rStyle w:val="Zdraznn"/>
                <w:b/>
              </w:rPr>
              <w:t xml:space="preserve"> 9</w:t>
            </w:r>
            <w:r w:rsidRPr="00F324AB">
              <w:rPr>
                <w:rStyle w:val="Zdraznn"/>
                <w:b/>
              </w:rPr>
              <w:t xml:space="preserve"> bylo schváleno</w:t>
            </w:r>
          </w:p>
          <w:p w14:paraId="3AADE559" w14:textId="77777777" w:rsidR="002A6B24" w:rsidRPr="00F324AB" w:rsidRDefault="002A6B24" w:rsidP="00CF5422">
            <w:pPr>
              <w:pStyle w:val="BodyCopy"/>
              <w:rPr>
                <w:rStyle w:val="Zdraznn"/>
                <w:b/>
              </w:rPr>
            </w:pPr>
          </w:p>
        </w:tc>
      </w:tr>
      <w:tr w:rsidR="002A6B24" w:rsidRPr="008F2D25" w14:paraId="5F51D339" w14:textId="77777777" w:rsidTr="00CF5422">
        <w:trPr>
          <w:trHeight w:hRule="exact" w:val="54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E034AF" w14:textId="77777777" w:rsidR="002A6B24" w:rsidRPr="00BF308E" w:rsidRDefault="002A6B24" w:rsidP="002A6B24">
            <w:pPr>
              <w:pStyle w:val="BodyCopy"/>
              <w:rPr>
                <w:rStyle w:val="Zdraznn"/>
              </w:rPr>
            </w:pPr>
            <w:r w:rsidRPr="00BF308E">
              <w:rPr>
                <w:rStyle w:val="Zdraznn"/>
              </w:rPr>
              <w:t xml:space="preserve">Zastupitelstvo obce Vápovice </w:t>
            </w:r>
            <w:r>
              <w:rPr>
                <w:rStyle w:val="Zdraznn"/>
                <w:b/>
              </w:rPr>
              <w:t>volí</w:t>
            </w:r>
            <w:r w:rsidRPr="00BF308E">
              <w:rPr>
                <w:rStyle w:val="Zdraznn"/>
              </w:rPr>
              <w:t xml:space="preserve"> </w:t>
            </w:r>
            <w:r w:rsidR="008C29ED">
              <w:rPr>
                <w:rStyle w:val="Zdraznn"/>
              </w:rPr>
              <w:t>předsedou finančního výboru Marii Budařovou</w:t>
            </w:r>
          </w:p>
        </w:tc>
      </w:tr>
      <w:tr w:rsidR="002A6B24" w:rsidRPr="008F2D25" w14:paraId="7D949B02" w14:textId="77777777" w:rsidTr="00CF5422">
        <w:trPr>
          <w:trHeight w:hRule="exact" w:val="1434"/>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1210DA4" w14:textId="77777777" w:rsidR="002A6B24" w:rsidRPr="00CB7EED" w:rsidRDefault="002A6B24" w:rsidP="00CF5422">
            <w:pPr>
              <w:pStyle w:val="BodyCopy"/>
              <w:jc w:val="both"/>
              <w:rPr>
                <w:b/>
              </w:rPr>
            </w:pPr>
            <w:r>
              <w:rPr>
                <w:b/>
              </w:rPr>
              <w:t>Volba předsedy kontrolního výboru:</w:t>
            </w:r>
          </w:p>
          <w:p w14:paraId="4C1547E9" w14:textId="5B833485" w:rsidR="002A6B24" w:rsidRDefault="002A6B24" w:rsidP="002A6B24">
            <w:pPr>
              <w:pStyle w:val="Pa35"/>
              <w:spacing w:after="40"/>
              <w:ind w:right="40"/>
              <w:jc w:val="both"/>
              <w:rPr>
                <w:rFonts w:cs="Myriad Pro"/>
                <w:color w:val="000000"/>
                <w:sz w:val="18"/>
                <w:szCs w:val="18"/>
              </w:rPr>
            </w:pPr>
            <w:r>
              <w:rPr>
                <w:rFonts w:cs="Myriad Pro"/>
                <w:color w:val="000000"/>
                <w:sz w:val="20"/>
                <w:szCs w:val="20"/>
              </w:rPr>
              <w:t xml:space="preserve">Předsedající vyzval členy </w:t>
            </w:r>
            <w:r w:rsidR="003D1AE7">
              <w:rPr>
                <w:rFonts w:cs="Myriad Pro"/>
                <w:color w:val="000000"/>
                <w:sz w:val="20"/>
                <w:szCs w:val="20"/>
              </w:rPr>
              <w:t>zastupitelstva k</w:t>
            </w:r>
            <w:r>
              <w:rPr>
                <w:rFonts w:cs="Myriad Pro"/>
                <w:color w:val="000000"/>
                <w:sz w:val="20"/>
                <w:szCs w:val="20"/>
              </w:rPr>
              <w:t xml:space="preserve"> podávání návrhů na funkci předse</w:t>
            </w:r>
            <w:r>
              <w:rPr>
                <w:rFonts w:cs="Myriad Pro"/>
                <w:color w:val="000000"/>
                <w:sz w:val="20"/>
                <w:szCs w:val="20"/>
              </w:rPr>
              <w:softHyphen/>
              <w:t>dy kontrolního výboru. Byly podány následující návrhy: Člen</w:t>
            </w:r>
            <w:r w:rsidR="00132272">
              <w:rPr>
                <w:rFonts w:cs="Myriad Pro"/>
                <w:color w:val="000000"/>
                <w:sz w:val="20"/>
                <w:szCs w:val="20"/>
              </w:rPr>
              <w:t>ové</w:t>
            </w:r>
            <w:r>
              <w:rPr>
                <w:rFonts w:cs="Myriad Pro"/>
                <w:color w:val="000000"/>
                <w:sz w:val="20"/>
                <w:szCs w:val="20"/>
              </w:rPr>
              <w:t xml:space="preserve"> zastupitelstva navrhl</w:t>
            </w:r>
            <w:r w:rsidR="00132272">
              <w:rPr>
                <w:rFonts w:cs="Myriad Pro"/>
                <w:color w:val="000000"/>
                <w:sz w:val="20"/>
                <w:szCs w:val="20"/>
              </w:rPr>
              <w:t>i</w:t>
            </w:r>
            <w:r>
              <w:rPr>
                <w:rFonts w:cs="Myriad Pro"/>
                <w:color w:val="000000"/>
                <w:sz w:val="20"/>
                <w:szCs w:val="20"/>
              </w:rPr>
              <w:t xml:space="preserve"> zvolit do funk</w:t>
            </w:r>
            <w:r w:rsidR="00654450">
              <w:rPr>
                <w:rFonts w:cs="Myriad Pro"/>
                <w:color w:val="000000"/>
                <w:sz w:val="20"/>
                <w:szCs w:val="20"/>
              </w:rPr>
              <w:t xml:space="preserve">ce předsedy kontrolního výboru </w:t>
            </w:r>
            <w:r w:rsidR="008C29ED">
              <w:rPr>
                <w:rFonts w:cs="Myriad Pro"/>
                <w:color w:val="000000"/>
                <w:sz w:val="20"/>
                <w:szCs w:val="20"/>
              </w:rPr>
              <w:t>Ladislavu Tichou</w:t>
            </w:r>
            <w:r w:rsidR="00132272">
              <w:rPr>
                <w:rFonts w:cs="Myriad Pro"/>
                <w:color w:val="000000"/>
                <w:sz w:val="20"/>
                <w:szCs w:val="20"/>
              </w:rPr>
              <w:t>.</w:t>
            </w:r>
            <w:r>
              <w:rPr>
                <w:rFonts w:cs="Myriad Pro"/>
                <w:color w:val="000000"/>
                <w:sz w:val="18"/>
                <w:szCs w:val="18"/>
              </w:rPr>
              <w:t xml:space="preserve"> </w:t>
            </w:r>
          </w:p>
          <w:p w14:paraId="67748EBB" w14:textId="77777777" w:rsidR="002A6B24" w:rsidRPr="00F324AB" w:rsidRDefault="002A6B24" w:rsidP="002A6B24">
            <w:pPr>
              <w:pStyle w:val="BodyCopy"/>
              <w:jc w:val="both"/>
              <w:rPr>
                <w:rStyle w:val="Zdraznn"/>
                <w:i w:val="0"/>
                <w:iCs w:val="0"/>
              </w:rPr>
            </w:pPr>
            <w:r>
              <w:rPr>
                <w:rFonts w:cs="Myriad Pro"/>
                <w:color w:val="000000"/>
                <w:sz w:val="20"/>
                <w:szCs w:val="20"/>
              </w:rPr>
              <w:t>Před hlasováním byla dána možnost zastupitelům i přítomným občanům sdě</w:t>
            </w:r>
            <w:r>
              <w:rPr>
                <w:rFonts w:cs="Myriad Pro"/>
                <w:color w:val="000000"/>
                <w:sz w:val="20"/>
                <w:szCs w:val="20"/>
              </w:rPr>
              <w:softHyphen/>
              <w:t>lit své stanovisko. Žádné stanovisko sděleno nebylo.</w:t>
            </w:r>
          </w:p>
        </w:tc>
      </w:tr>
      <w:tr w:rsidR="002A6B24" w:rsidRPr="008F2D25" w14:paraId="0AB29A04" w14:textId="77777777" w:rsidTr="00CF5422">
        <w:trPr>
          <w:trHeight w:hRule="exact" w:val="427"/>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0B9E54" w14:textId="77777777" w:rsidR="002A6B24" w:rsidRPr="008F2D25" w:rsidRDefault="002A6B24" w:rsidP="00CF5422">
            <w:pPr>
              <w:pStyle w:val="BodyCopy"/>
              <w:rPr>
                <w:rStyle w:val="Zdraznn"/>
              </w:rPr>
            </w:pPr>
            <w:r w:rsidRPr="008F2D25">
              <w:rPr>
                <w:rStyle w:val="Zdraznn"/>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C5C711" w14:textId="77777777" w:rsidR="002A6B24" w:rsidRPr="008F2D25" w:rsidRDefault="002A6B24" w:rsidP="00CF5422">
            <w:pPr>
              <w:pStyle w:val="BodyCopy"/>
              <w:jc w:val="center"/>
              <w:rPr>
                <w:rStyle w:val="Zdraznn"/>
              </w:rPr>
            </w:pPr>
            <w:r w:rsidRPr="008F2D25">
              <w:rPr>
                <w:rStyle w:val="Zdraznn"/>
              </w:rPr>
              <w:t>PRO</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772CD1E" w14:textId="77777777" w:rsidR="002A6B24" w:rsidRPr="008F2D25" w:rsidRDefault="002A6B24" w:rsidP="00CF5422">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33A7A0" w14:textId="77777777" w:rsidR="002A6B24" w:rsidRPr="008F2D25" w:rsidRDefault="002A6B24" w:rsidP="00CF5422">
            <w:pPr>
              <w:pStyle w:val="BodyCopy"/>
              <w:rPr>
                <w:rStyle w:val="Zdraznn"/>
              </w:rPr>
            </w:pPr>
            <w:r>
              <w:rPr>
                <w:rStyle w:val="Zdraznn"/>
              </w:rPr>
              <w:t>ZDRŽELO SE</w:t>
            </w:r>
          </w:p>
        </w:tc>
      </w:tr>
      <w:tr w:rsidR="002A6B24" w:rsidRPr="008F2D25" w14:paraId="76A87901" w14:textId="77777777" w:rsidTr="00CF5422">
        <w:trPr>
          <w:trHeight w:hRule="exact" w:val="274"/>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CB4CB8" w14:textId="77777777" w:rsidR="002A6B24" w:rsidRPr="008F2D25" w:rsidRDefault="002A6B24" w:rsidP="00CF5422">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24AEA57" w14:textId="77777777" w:rsidR="002A6B24" w:rsidRPr="008F2D25" w:rsidRDefault="002A6B24" w:rsidP="00CF5422">
            <w:pPr>
              <w:pStyle w:val="BodyCopy"/>
              <w:rPr>
                <w:rStyle w:val="Zdraznn"/>
              </w:rPr>
            </w:pPr>
            <w:r>
              <w:rPr>
                <w:rStyle w:val="Zdraznn"/>
              </w:rPr>
              <w:t xml:space="preserve">          </w:t>
            </w:r>
            <w:r w:rsidR="008C29ED">
              <w:rPr>
                <w:rStyle w:val="Zdraznn"/>
              </w:rPr>
              <w:t>6</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0CC79F" w14:textId="77777777" w:rsidR="002A6B24" w:rsidRPr="008F2D25" w:rsidRDefault="002A6B24" w:rsidP="00CF5422">
            <w:pPr>
              <w:pStyle w:val="BodyCopy"/>
              <w:rPr>
                <w:rStyle w:val="Zdraznn"/>
              </w:rPr>
            </w:pPr>
            <w:r>
              <w:rPr>
                <w:rStyle w:val="Zdraznn"/>
              </w:rPr>
              <w:t xml:space="preserve">        </w:t>
            </w:r>
            <w:r w:rsidR="008C29ED">
              <w:rPr>
                <w:rStyle w:val="Zdraznn"/>
              </w:rPr>
              <w:t>0</w:t>
            </w:r>
            <w:r>
              <w:rPr>
                <w:rStyle w:val="Zdraznn"/>
              </w:rPr>
              <w:t xml:space="preserve">  </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531710" w14:textId="77777777" w:rsidR="002A6B24" w:rsidRPr="008F2D25" w:rsidRDefault="002A6B24" w:rsidP="00CF5422">
            <w:pPr>
              <w:pStyle w:val="BodyCopy"/>
              <w:rPr>
                <w:rStyle w:val="Zdraznn"/>
              </w:rPr>
            </w:pPr>
            <w:r>
              <w:rPr>
                <w:rStyle w:val="Zdraznn"/>
              </w:rPr>
              <w:t xml:space="preserve">        </w:t>
            </w:r>
            <w:r w:rsidR="008C29ED">
              <w:rPr>
                <w:rStyle w:val="Zdraznn"/>
              </w:rPr>
              <w:t>0</w:t>
            </w:r>
            <w:r>
              <w:rPr>
                <w:rStyle w:val="Zdraznn"/>
              </w:rPr>
              <w:t xml:space="preserve"> </w:t>
            </w:r>
          </w:p>
        </w:tc>
      </w:tr>
      <w:tr w:rsidR="002A6B24" w:rsidRPr="008F2D25" w14:paraId="6319EDB0" w14:textId="77777777" w:rsidTr="00CF5422">
        <w:trPr>
          <w:trHeight w:hRule="exact" w:val="603"/>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8372468" w14:textId="77777777" w:rsidR="002A6B24" w:rsidRDefault="002A6B24" w:rsidP="00CF5422">
            <w:pPr>
              <w:pStyle w:val="BodyCopy"/>
              <w:rPr>
                <w:rStyle w:val="Zdraznn"/>
                <w:b/>
              </w:rPr>
            </w:pPr>
            <w:r>
              <w:rPr>
                <w:rStyle w:val="Zdraznn"/>
                <w:b/>
              </w:rPr>
              <w:br/>
            </w:r>
            <w:r w:rsidRPr="00F324AB">
              <w:rPr>
                <w:rStyle w:val="Zdraznn"/>
                <w:b/>
              </w:rPr>
              <w:t>Usnesení č.</w:t>
            </w:r>
            <w:r>
              <w:rPr>
                <w:rStyle w:val="Zdraznn"/>
                <w:b/>
              </w:rPr>
              <w:t xml:space="preserve"> </w:t>
            </w:r>
            <w:r w:rsidR="008574D2">
              <w:rPr>
                <w:rStyle w:val="Zdraznn"/>
                <w:b/>
              </w:rPr>
              <w:t>10</w:t>
            </w:r>
            <w:r w:rsidRPr="00F324AB">
              <w:rPr>
                <w:rStyle w:val="Zdraznn"/>
                <w:b/>
              </w:rPr>
              <w:t xml:space="preserve"> bylo schváleno</w:t>
            </w:r>
          </w:p>
          <w:p w14:paraId="367C8C2A" w14:textId="77777777" w:rsidR="002A6B24" w:rsidRPr="00F324AB" w:rsidRDefault="002A6B24" w:rsidP="00CF5422">
            <w:pPr>
              <w:pStyle w:val="BodyCopy"/>
              <w:rPr>
                <w:rStyle w:val="Zdraznn"/>
                <w:b/>
              </w:rPr>
            </w:pPr>
          </w:p>
        </w:tc>
      </w:tr>
      <w:tr w:rsidR="002A6B24" w:rsidRPr="008F2D25" w14:paraId="1578BCD3" w14:textId="77777777" w:rsidTr="00CF5422">
        <w:trPr>
          <w:trHeight w:hRule="exact" w:val="54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4C06F3F" w14:textId="49E23187" w:rsidR="002A6B24" w:rsidRPr="00BF308E" w:rsidRDefault="002A6B24" w:rsidP="00132272">
            <w:pPr>
              <w:pStyle w:val="BodyCopy"/>
              <w:rPr>
                <w:rStyle w:val="Zdraznn"/>
              </w:rPr>
            </w:pPr>
            <w:r w:rsidRPr="00BF308E">
              <w:rPr>
                <w:rStyle w:val="Zdraznn"/>
              </w:rPr>
              <w:t xml:space="preserve">Zastupitelstvo obce Vápovice </w:t>
            </w:r>
            <w:r>
              <w:rPr>
                <w:rStyle w:val="Zdraznn"/>
                <w:b/>
              </w:rPr>
              <w:t>volí</w:t>
            </w:r>
            <w:r w:rsidRPr="00BF308E">
              <w:rPr>
                <w:rStyle w:val="Zdraznn"/>
              </w:rPr>
              <w:t xml:space="preserve"> </w:t>
            </w:r>
            <w:r>
              <w:rPr>
                <w:rStyle w:val="Zdraznn"/>
              </w:rPr>
              <w:t xml:space="preserve">předsedou </w:t>
            </w:r>
            <w:r w:rsidR="00132272">
              <w:rPr>
                <w:rStyle w:val="Zdraznn"/>
              </w:rPr>
              <w:t>kontrolního</w:t>
            </w:r>
            <w:r>
              <w:rPr>
                <w:rStyle w:val="Zdraznn"/>
              </w:rPr>
              <w:t xml:space="preserve"> výboru</w:t>
            </w:r>
            <w:r w:rsidR="003D1AE7">
              <w:rPr>
                <w:rStyle w:val="Zdraznn"/>
              </w:rPr>
              <w:t>: Ladislavu</w:t>
            </w:r>
            <w:r w:rsidR="008C29ED">
              <w:rPr>
                <w:rStyle w:val="Zdraznn"/>
              </w:rPr>
              <w:t xml:space="preserve"> Tichou</w:t>
            </w:r>
          </w:p>
        </w:tc>
      </w:tr>
      <w:tr w:rsidR="00132272" w:rsidRPr="008F2D25" w14:paraId="6A527829" w14:textId="77777777" w:rsidTr="00132272">
        <w:trPr>
          <w:trHeight w:hRule="exact" w:val="1102"/>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3F0A4B9" w14:textId="77777777" w:rsidR="00132272" w:rsidRPr="00CB7EED" w:rsidRDefault="00132272" w:rsidP="00CF5422">
            <w:pPr>
              <w:pStyle w:val="BodyCopy"/>
              <w:jc w:val="both"/>
              <w:rPr>
                <w:b/>
              </w:rPr>
            </w:pPr>
            <w:r>
              <w:rPr>
                <w:b/>
              </w:rPr>
              <w:t>Volba členů finančního a kontrolního výboru:</w:t>
            </w:r>
          </w:p>
          <w:p w14:paraId="51EC1E47" w14:textId="7087119F" w:rsidR="00132272" w:rsidRPr="00F324AB" w:rsidRDefault="00132272" w:rsidP="00132272">
            <w:pPr>
              <w:pStyle w:val="BodyCopy"/>
              <w:jc w:val="both"/>
              <w:rPr>
                <w:rStyle w:val="Zdraznn"/>
                <w:i w:val="0"/>
                <w:iCs w:val="0"/>
              </w:rPr>
            </w:pPr>
            <w:r>
              <w:rPr>
                <w:rFonts w:cs="Myriad Pro"/>
                <w:color w:val="000000"/>
                <w:sz w:val="20"/>
                <w:szCs w:val="20"/>
              </w:rPr>
              <w:t>Předsedající vyzval členy zastupitelstva k podávání návrhů na členy kontrol</w:t>
            </w:r>
            <w:r>
              <w:rPr>
                <w:rFonts w:cs="Myriad Pro"/>
                <w:color w:val="000000"/>
                <w:sz w:val="20"/>
                <w:szCs w:val="20"/>
              </w:rPr>
              <w:softHyphen/>
              <w:t>ního výboru a finančního výboru. Byly podány následující návrhy: Členové zastu</w:t>
            </w:r>
            <w:r>
              <w:rPr>
                <w:rFonts w:cs="Myriad Pro"/>
                <w:color w:val="000000"/>
                <w:sz w:val="20"/>
                <w:szCs w:val="20"/>
              </w:rPr>
              <w:softHyphen/>
              <w:t xml:space="preserve">pitelstva navrhli zvolit členem </w:t>
            </w:r>
            <w:r w:rsidR="006B246C">
              <w:rPr>
                <w:rFonts w:cs="Myriad Pro"/>
                <w:color w:val="000000"/>
                <w:sz w:val="20"/>
                <w:szCs w:val="20"/>
              </w:rPr>
              <w:t>kontrolního a</w:t>
            </w:r>
            <w:r w:rsidR="00FE31B9">
              <w:rPr>
                <w:rFonts w:cs="Myriad Pro"/>
                <w:color w:val="000000"/>
                <w:sz w:val="20"/>
                <w:szCs w:val="20"/>
              </w:rPr>
              <w:t xml:space="preserve"> finančního </w:t>
            </w:r>
            <w:r>
              <w:rPr>
                <w:rFonts w:cs="Myriad Pro"/>
                <w:color w:val="000000"/>
                <w:sz w:val="20"/>
                <w:szCs w:val="20"/>
              </w:rPr>
              <w:t xml:space="preserve">výboru </w:t>
            </w:r>
            <w:r w:rsidR="00654450">
              <w:rPr>
                <w:rFonts w:cs="Myriad Pro"/>
                <w:color w:val="000000"/>
                <w:sz w:val="20"/>
                <w:szCs w:val="20"/>
              </w:rPr>
              <w:t>Jakuba Rybára a Michala Kačmarčíka</w:t>
            </w:r>
          </w:p>
        </w:tc>
      </w:tr>
      <w:tr w:rsidR="00132272" w:rsidRPr="008F2D25" w14:paraId="12A3303D" w14:textId="77777777" w:rsidTr="00CF5422">
        <w:trPr>
          <w:trHeight w:hRule="exact" w:val="427"/>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D8AC16" w14:textId="77777777" w:rsidR="00132272" w:rsidRPr="008F2D25" w:rsidRDefault="00132272" w:rsidP="00CF5422">
            <w:pPr>
              <w:pStyle w:val="BodyCopy"/>
              <w:rPr>
                <w:rStyle w:val="Zdraznn"/>
              </w:rPr>
            </w:pPr>
            <w:r w:rsidRPr="008F2D25">
              <w:rPr>
                <w:rStyle w:val="Zdraznn"/>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4EB71D" w14:textId="77777777" w:rsidR="00132272" w:rsidRPr="008F2D25" w:rsidRDefault="00132272" w:rsidP="00CF5422">
            <w:pPr>
              <w:pStyle w:val="BodyCopy"/>
              <w:jc w:val="center"/>
              <w:rPr>
                <w:rStyle w:val="Zdraznn"/>
              </w:rPr>
            </w:pPr>
            <w:r w:rsidRPr="008F2D25">
              <w:rPr>
                <w:rStyle w:val="Zdraznn"/>
              </w:rPr>
              <w:t>PRO</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5D39567" w14:textId="77777777" w:rsidR="00132272" w:rsidRPr="008F2D25" w:rsidRDefault="00132272" w:rsidP="00CF5422">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1736EF" w14:textId="77777777" w:rsidR="00132272" w:rsidRPr="008F2D25" w:rsidRDefault="00132272" w:rsidP="00CF5422">
            <w:pPr>
              <w:pStyle w:val="BodyCopy"/>
              <w:rPr>
                <w:rStyle w:val="Zdraznn"/>
              </w:rPr>
            </w:pPr>
            <w:r>
              <w:rPr>
                <w:rStyle w:val="Zdraznn"/>
              </w:rPr>
              <w:t>ZDRŽELO SE</w:t>
            </w:r>
          </w:p>
        </w:tc>
      </w:tr>
      <w:tr w:rsidR="00132272" w:rsidRPr="008F2D25" w14:paraId="6335DEF6" w14:textId="77777777" w:rsidTr="00CF5422">
        <w:trPr>
          <w:trHeight w:hRule="exact" w:val="274"/>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7E5D98" w14:textId="77777777" w:rsidR="00132272" w:rsidRPr="008F2D25" w:rsidRDefault="00132272" w:rsidP="00CF5422">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FD943FF" w14:textId="77777777" w:rsidR="00132272" w:rsidRPr="008F2D25" w:rsidRDefault="00132272" w:rsidP="00CF5422">
            <w:pPr>
              <w:pStyle w:val="BodyCopy"/>
              <w:rPr>
                <w:rStyle w:val="Zdraznn"/>
              </w:rPr>
            </w:pPr>
            <w:r>
              <w:rPr>
                <w:rStyle w:val="Zdraznn"/>
              </w:rPr>
              <w:t xml:space="preserve">          </w:t>
            </w:r>
            <w:r w:rsidR="008C29ED">
              <w:rPr>
                <w:rStyle w:val="Zdraznn"/>
              </w:rPr>
              <w:t>6</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1254D1" w14:textId="77777777" w:rsidR="00132272" w:rsidRPr="008F2D25" w:rsidRDefault="00132272" w:rsidP="00CF5422">
            <w:pPr>
              <w:pStyle w:val="BodyCopy"/>
              <w:rPr>
                <w:rStyle w:val="Zdraznn"/>
              </w:rPr>
            </w:pPr>
            <w:r>
              <w:rPr>
                <w:rStyle w:val="Zdraznn"/>
              </w:rPr>
              <w:t xml:space="preserve">    </w:t>
            </w:r>
            <w:r w:rsidR="008C29ED">
              <w:rPr>
                <w:rStyle w:val="Zdraznn"/>
              </w:rPr>
              <w:t>0</w:t>
            </w:r>
            <w:r>
              <w:rPr>
                <w:rStyle w:val="Zdraznn"/>
              </w:rPr>
              <w:t xml:space="preserve">      </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4CC531" w14:textId="77777777" w:rsidR="00132272" w:rsidRPr="008F2D25" w:rsidRDefault="00132272" w:rsidP="00CF5422">
            <w:pPr>
              <w:pStyle w:val="BodyCopy"/>
              <w:rPr>
                <w:rStyle w:val="Zdraznn"/>
              </w:rPr>
            </w:pPr>
            <w:r>
              <w:rPr>
                <w:rStyle w:val="Zdraznn"/>
              </w:rPr>
              <w:t xml:space="preserve">        </w:t>
            </w:r>
            <w:r w:rsidR="008C29ED">
              <w:rPr>
                <w:rStyle w:val="Zdraznn"/>
              </w:rPr>
              <w:t>0</w:t>
            </w:r>
            <w:r>
              <w:rPr>
                <w:rStyle w:val="Zdraznn"/>
              </w:rPr>
              <w:t xml:space="preserve"> </w:t>
            </w:r>
          </w:p>
        </w:tc>
      </w:tr>
      <w:tr w:rsidR="00132272" w:rsidRPr="008F2D25" w14:paraId="306AFF57" w14:textId="77777777" w:rsidTr="00CF5422">
        <w:trPr>
          <w:trHeight w:hRule="exact" w:val="603"/>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B76E71" w14:textId="77777777" w:rsidR="00132272" w:rsidRDefault="00132272" w:rsidP="00CF5422">
            <w:pPr>
              <w:pStyle w:val="BodyCopy"/>
              <w:rPr>
                <w:rStyle w:val="Zdraznn"/>
                <w:b/>
              </w:rPr>
            </w:pPr>
            <w:r>
              <w:rPr>
                <w:rStyle w:val="Zdraznn"/>
                <w:b/>
              </w:rPr>
              <w:br/>
            </w:r>
            <w:r w:rsidRPr="00F324AB">
              <w:rPr>
                <w:rStyle w:val="Zdraznn"/>
                <w:b/>
              </w:rPr>
              <w:t>Usnesení č.</w:t>
            </w:r>
            <w:r>
              <w:rPr>
                <w:rStyle w:val="Zdraznn"/>
                <w:b/>
              </w:rPr>
              <w:t xml:space="preserve"> 11</w:t>
            </w:r>
            <w:r w:rsidRPr="00F324AB">
              <w:rPr>
                <w:rStyle w:val="Zdraznn"/>
                <w:b/>
              </w:rPr>
              <w:t xml:space="preserve"> bylo schváleno</w:t>
            </w:r>
          </w:p>
          <w:p w14:paraId="2C14AE2F" w14:textId="77777777" w:rsidR="00132272" w:rsidRPr="00F324AB" w:rsidRDefault="00132272" w:rsidP="00CF5422">
            <w:pPr>
              <w:pStyle w:val="BodyCopy"/>
              <w:rPr>
                <w:rStyle w:val="Zdraznn"/>
                <w:b/>
              </w:rPr>
            </w:pPr>
          </w:p>
        </w:tc>
      </w:tr>
      <w:tr w:rsidR="00132272" w:rsidRPr="008F2D25" w14:paraId="0E2938D7" w14:textId="77777777" w:rsidTr="00CF5422">
        <w:trPr>
          <w:trHeight w:hRule="exact" w:val="54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D28446" w14:textId="77777777" w:rsidR="00132272" w:rsidRPr="00BF308E" w:rsidRDefault="00132272" w:rsidP="00132272">
            <w:pPr>
              <w:pStyle w:val="BodyCopy"/>
              <w:rPr>
                <w:rStyle w:val="Zdraznn"/>
              </w:rPr>
            </w:pPr>
            <w:r w:rsidRPr="00BF308E">
              <w:rPr>
                <w:rStyle w:val="Zdraznn"/>
              </w:rPr>
              <w:t xml:space="preserve">Zastupitelstvo obce Vápovice </w:t>
            </w:r>
            <w:r>
              <w:rPr>
                <w:rStyle w:val="Zdraznn"/>
                <w:b/>
              </w:rPr>
              <w:t>volí</w:t>
            </w:r>
            <w:r w:rsidRPr="00BF308E">
              <w:rPr>
                <w:rStyle w:val="Zdraznn"/>
              </w:rPr>
              <w:t xml:space="preserve"> </w:t>
            </w:r>
            <w:r w:rsidR="00654450">
              <w:rPr>
                <w:rStyle w:val="Zdraznn"/>
              </w:rPr>
              <w:t xml:space="preserve">členy finančního výboru </w:t>
            </w:r>
            <w:r w:rsidR="008C29ED">
              <w:rPr>
                <w:rStyle w:val="Zdraznn"/>
              </w:rPr>
              <w:t>Jakuba Rybára a Michala Kačmarčíka</w:t>
            </w:r>
          </w:p>
        </w:tc>
      </w:tr>
      <w:tr w:rsidR="00132272" w:rsidRPr="008F2D25" w14:paraId="6884C4B7" w14:textId="77777777" w:rsidTr="00CF5422">
        <w:trPr>
          <w:trHeight w:hRule="exact" w:val="427"/>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76478D" w14:textId="77777777" w:rsidR="00132272" w:rsidRPr="008F2D25" w:rsidRDefault="00132272" w:rsidP="00CF5422">
            <w:pPr>
              <w:pStyle w:val="BodyCopy"/>
              <w:rPr>
                <w:rStyle w:val="Zdraznn"/>
              </w:rPr>
            </w:pPr>
            <w:r w:rsidRPr="008F2D25">
              <w:rPr>
                <w:rStyle w:val="Zdraznn"/>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A3D5F1" w14:textId="77777777" w:rsidR="00132272" w:rsidRPr="008F2D25" w:rsidRDefault="00132272" w:rsidP="00CF5422">
            <w:pPr>
              <w:pStyle w:val="BodyCopy"/>
              <w:jc w:val="center"/>
              <w:rPr>
                <w:rStyle w:val="Zdraznn"/>
              </w:rPr>
            </w:pPr>
            <w:r w:rsidRPr="008F2D25">
              <w:rPr>
                <w:rStyle w:val="Zdraznn"/>
              </w:rPr>
              <w:t>PRO</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538A10" w14:textId="77777777" w:rsidR="00132272" w:rsidRPr="008F2D25" w:rsidRDefault="00132272" w:rsidP="00CF5422">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E49067" w14:textId="77777777" w:rsidR="00132272" w:rsidRPr="008F2D25" w:rsidRDefault="00132272" w:rsidP="00CF5422">
            <w:pPr>
              <w:pStyle w:val="BodyCopy"/>
              <w:rPr>
                <w:rStyle w:val="Zdraznn"/>
              </w:rPr>
            </w:pPr>
            <w:r>
              <w:rPr>
                <w:rStyle w:val="Zdraznn"/>
              </w:rPr>
              <w:t>ZDRŽELO SE</w:t>
            </w:r>
          </w:p>
        </w:tc>
      </w:tr>
      <w:tr w:rsidR="00132272" w:rsidRPr="008F2D25" w14:paraId="7BD6BC35" w14:textId="77777777" w:rsidTr="00CF5422">
        <w:trPr>
          <w:trHeight w:hRule="exact" w:val="274"/>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87B7FB7" w14:textId="77777777" w:rsidR="00132272" w:rsidRPr="008F2D25" w:rsidRDefault="00132272" w:rsidP="00CF5422">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4DF6426" w14:textId="77777777" w:rsidR="00132272" w:rsidRPr="008F2D25" w:rsidRDefault="00132272" w:rsidP="00CF5422">
            <w:pPr>
              <w:pStyle w:val="BodyCopy"/>
              <w:rPr>
                <w:rStyle w:val="Zdraznn"/>
              </w:rPr>
            </w:pPr>
            <w:r>
              <w:rPr>
                <w:rStyle w:val="Zdraznn"/>
              </w:rPr>
              <w:t xml:space="preserve">          </w:t>
            </w:r>
            <w:r w:rsidR="008C29ED">
              <w:rPr>
                <w:rStyle w:val="Zdraznn"/>
              </w:rPr>
              <w:t>6</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11E962" w14:textId="77777777" w:rsidR="00132272" w:rsidRPr="008F2D25" w:rsidRDefault="00132272" w:rsidP="00CF5422">
            <w:pPr>
              <w:pStyle w:val="BodyCopy"/>
              <w:rPr>
                <w:rStyle w:val="Zdraznn"/>
              </w:rPr>
            </w:pPr>
            <w:r>
              <w:rPr>
                <w:rStyle w:val="Zdraznn"/>
              </w:rPr>
              <w:t xml:space="preserve">          </w:t>
            </w:r>
            <w:r w:rsidR="008C29ED">
              <w:rPr>
                <w:rStyle w:val="Zdraznn"/>
              </w:rPr>
              <w:t>0</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F333DCD" w14:textId="77777777" w:rsidR="00132272" w:rsidRPr="008F2D25" w:rsidRDefault="00132272" w:rsidP="00CF5422">
            <w:pPr>
              <w:pStyle w:val="BodyCopy"/>
              <w:rPr>
                <w:rStyle w:val="Zdraznn"/>
              </w:rPr>
            </w:pPr>
            <w:r>
              <w:rPr>
                <w:rStyle w:val="Zdraznn"/>
              </w:rPr>
              <w:t xml:space="preserve">         </w:t>
            </w:r>
            <w:r w:rsidR="008C29ED">
              <w:rPr>
                <w:rStyle w:val="Zdraznn"/>
              </w:rPr>
              <w:t>0</w:t>
            </w:r>
          </w:p>
        </w:tc>
      </w:tr>
      <w:tr w:rsidR="00132272" w:rsidRPr="008F2D25" w14:paraId="4E3EE669" w14:textId="77777777" w:rsidTr="00CF5422">
        <w:trPr>
          <w:trHeight w:hRule="exact" w:val="603"/>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FF3C2E" w14:textId="77777777" w:rsidR="00132272" w:rsidRDefault="00132272" w:rsidP="00CF5422">
            <w:pPr>
              <w:pStyle w:val="BodyCopy"/>
              <w:rPr>
                <w:rStyle w:val="Zdraznn"/>
                <w:b/>
              </w:rPr>
            </w:pPr>
            <w:r>
              <w:rPr>
                <w:rStyle w:val="Zdraznn"/>
                <w:b/>
              </w:rPr>
              <w:br/>
            </w:r>
            <w:r w:rsidRPr="00F324AB">
              <w:rPr>
                <w:rStyle w:val="Zdraznn"/>
                <w:b/>
              </w:rPr>
              <w:t>Usnesení č.</w:t>
            </w:r>
            <w:r>
              <w:rPr>
                <w:rStyle w:val="Zdraznn"/>
                <w:b/>
              </w:rPr>
              <w:t xml:space="preserve"> 12</w:t>
            </w:r>
            <w:r w:rsidRPr="00F324AB">
              <w:rPr>
                <w:rStyle w:val="Zdraznn"/>
                <w:b/>
              </w:rPr>
              <w:t xml:space="preserve"> bylo schváleno</w:t>
            </w:r>
          </w:p>
          <w:p w14:paraId="15B4A587" w14:textId="77777777" w:rsidR="00132272" w:rsidRPr="00F324AB" w:rsidRDefault="00132272" w:rsidP="00CF5422">
            <w:pPr>
              <w:pStyle w:val="BodyCopy"/>
              <w:rPr>
                <w:rStyle w:val="Zdraznn"/>
                <w:b/>
              </w:rPr>
            </w:pPr>
          </w:p>
        </w:tc>
      </w:tr>
      <w:tr w:rsidR="00132272" w:rsidRPr="008F2D25" w14:paraId="2EC04B3E" w14:textId="77777777" w:rsidTr="00CF5422">
        <w:trPr>
          <w:trHeight w:hRule="exact" w:val="54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1A3717" w14:textId="7F317D81" w:rsidR="00132272" w:rsidRPr="00BF308E" w:rsidRDefault="00132272" w:rsidP="00132272">
            <w:pPr>
              <w:pStyle w:val="BodyCopy"/>
              <w:rPr>
                <w:rStyle w:val="Zdraznn"/>
              </w:rPr>
            </w:pPr>
            <w:r w:rsidRPr="00BF308E">
              <w:rPr>
                <w:rStyle w:val="Zdraznn"/>
              </w:rPr>
              <w:t xml:space="preserve">Zastupitelstvo obce Vápovice </w:t>
            </w:r>
            <w:r>
              <w:rPr>
                <w:rStyle w:val="Zdraznn"/>
                <w:b/>
              </w:rPr>
              <w:t>volí</w:t>
            </w:r>
            <w:r w:rsidRPr="00BF308E">
              <w:rPr>
                <w:rStyle w:val="Zdraznn"/>
              </w:rPr>
              <w:t xml:space="preserve"> </w:t>
            </w:r>
            <w:r>
              <w:rPr>
                <w:rStyle w:val="Zdraznn"/>
              </w:rPr>
              <w:t>čle</w:t>
            </w:r>
            <w:r w:rsidR="00654450">
              <w:rPr>
                <w:rStyle w:val="Zdraznn"/>
              </w:rPr>
              <w:t xml:space="preserve">ny kontrolního výboru </w:t>
            </w:r>
            <w:r w:rsidR="008C29ED">
              <w:rPr>
                <w:rStyle w:val="Zdraznn"/>
              </w:rPr>
              <w:t xml:space="preserve">Jakuba </w:t>
            </w:r>
            <w:r w:rsidR="000416E5">
              <w:rPr>
                <w:rStyle w:val="Zdraznn"/>
              </w:rPr>
              <w:t>Rybára</w:t>
            </w:r>
            <w:r w:rsidR="008C29ED">
              <w:rPr>
                <w:rStyle w:val="Zdraznn"/>
              </w:rPr>
              <w:t xml:space="preserve"> a Michala Kačmarčíka</w:t>
            </w:r>
            <w:r>
              <w:rPr>
                <w:rStyle w:val="Zdraznn"/>
              </w:rPr>
              <w:t>.</w:t>
            </w:r>
          </w:p>
        </w:tc>
      </w:tr>
    </w:tbl>
    <w:p w14:paraId="221353DB" w14:textId="77777777" w:rsidR="002A6B24" w:rsidRDefault="002A6B24" w:rsidP="00C135A2">
      <w:pPr>
        <w:tabs>
          <w:tab w:val="left" w:pos="4595"/>
        </w:tabs>
        <w:ind w:left="-284"/>
        <w:rPr>
          <w:rStyle w:val="Zdraznn"/>
        </w:rPr>
      </w:pPr>
    </w:p>
    <w:tbl>
      <w:tblPr>
        <w:tblStyle w:val="Mkatabulky"/>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395"/>
        <w:gridCol w:w="1545"/>
        <w:gridCol w:w="1549"/>
        <w:gridCol w:w="2093"/>
      </w:tblGrid>
      <w:tr w:rsidR="00132272" w:rsidRPr="008F2D25" w14:paraId="2FDC9A87" w14:textId="77777777" w:rsidTr="00CF5422">
        <w:trPr>
          <w:trHeight w:hRule="exact" w:val="703"/>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84B33A" w14:textId="77777777" w:rsidR="00132272" w:rsidRPr="009E2D9B" w:rsidRDefault="00132272" w:rsidP="00132272">
            <w:pPr>
              <w:pStyle w:val="BodyCopy"/>
              <w:rPr>
                <w:sz w:val="22"/>
              </w:rPr>
            </w:pPr>
            <w:r w:rsidRPr="009E2D9B">
              <w:rPr>
                <w:b/>
                <w:i/>
                <w:sz w:val="22"/>
              </w:rPr>
              <w:t>I</w:t>
            </w:r>
            <w:r>
              <w:rPr>
                <w:b/>
                <w:i/>
                <w:sz w:val="22"/>
              </w:rPr>
              <w:t>II</w:t>
            </w:r>
            <w:r w:rsidRPr="009E2D9B">
              <w:rPr>
                <w:b/>
                <w:i/>
                <w:sz w:val="22"/>
              </w:rPr>
              <w:t xml:space="preserve">.  </w:t>
            </w:r>
            <w:r>
              <w:rPr>
                <w:b/>
                <w:i/>
                <w:sz w:val="22"/>
              </w:rPr>
              <w:t>Rozhodnutí o odměnách za výkon funkcí neuvolněných členů zastupitelstva</w:t>
            </w:r>
          </w:p>
        </w:tc>
      </w:tr>
      <w:tr w:rsidR="00132272" w:rsidRPr="008F2D25" w14:paraId="5349E9D6" w14:textId="77777777" w:rsidTr="00220A29">
        <w:trPr>
          <w:trHeight w:hRule="exact" w:val="277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20FA72" w14:textId="77777777" w:rsidR="00132272" w:rsidRPr="0061006A" w:rsidRDefault="00132272" w:rsidP="00CF5422">
            <w:pPr>
              <w:pStyle w:val="BodyCopy"/>
              <w:jc w:val="both"/>
              <w:rPr>
                <w:rFonts w:cs="Myriad Pro"/>
                <w:color w:val="000000"/>
                <w:sz w:val="20"/>
                <w:szCs w:val="20"/>
              </w:rPr>
            </w:pPr>
            <w:r w:rsidRPr="0061006A">
              <w:rPr>
                <w:rFonts w:cs="Myriad Pro"/>
                <w:color w:val="000000"/>
                <w:sz w:val="20"/>
                <w:szCs w:val="20"/>
              </w:rPr>
              <w:lastRenderedPageBreak/>
              <w:t xml:space="preserve">Předsedající navrhl, aby neuvolněným členům zastupitelstva byla v souladu s § 72 odst. 2 zákona o obcích a nařízením vlády č. 318/2017 Sb., o výši odměn členů zastupitelstev územních samosprávných celků, v aktuálně platném znění, poskytována odměna: </w:t>
            </w:r>
          </w:p>
          <w:p w14:paraId="3534B33E" w14:textId="77777777" w:rsidR="00132272" w:rsidRPr="0061006A" w:rsidRDefault="00132272" w:rsidP="00CF5422">
            <w:pPr>
              <w:pStyle w:val="BodyCopy"/>
              <w:jc w:val="both"/>
              <w:rPr>
                <w:rStyle w:val="A10"/>
                <w:sz w:val="20"/>
                <w:szCs w:val="20"/>
              </w:rPr>
            </w:pPr>
            <w:r w:rsidRPr="0061006A">
              <w:rPr>
                <w:rFonts w:cs="Myriad Pro"/>
                <w:color w:val="000000"/>
                <w:sz w:val="20"/>
                <w:szCs w:val="20"/>
              </w:rPr>
              <w:t>Staro</w:t>
            </w:r>
            <w:r w:rsidR="008C29ED">
              <w:rPr>
                <w:rFonts w:cs="Myriad Pro"/>
                <w:color w:val="000000"/>
                <w:sz w:val="20"/>
                <w:szCs w:val="20"/>
              </w:rPr>
              <w:t>sta ve výši 15000 Kč, a to ode dne 1.listopadu 2022</w:t>
            </w:r>
            <w:r w:rsidRPr="0061006A">
              <w:rPr>
                <w:rStyle w:val="A10"/>
                <w:sz w:val="20"/>
                <w:szCs w:val="20"/>
              </w:rPr>
              <w:t>;</w:t>
            </w:r>
          </w:p>
          <w:p w14:paraId="41CD2478" w14:textId="1946B388" w:rsidR="00132272" w:rsidRPr="0061006A" w:rsidRDefault="00132272" w:rsidP="00CF5422">
            <w:pPr>
              <w:pStyle w:val="BodyCopy"/>
              <w:jc w:val="both"/>
              <w:rPr>
                <w:rStyle w:val="A10"/>
                <w:sz w:val="20"/>
                <w:szCs w:val="20"/>
              </w:rPr>
            </w:pPr>
            <w:r w:rsidRPr="0061006A">
              <w:rPr>
                <w:rFonts w:cs="Myriad Pro"/>
                <w:color w:val="000000"/>
                <w:sz w:val="20"/>
                <w:szCs w:val="20"/>
              </w:rPr>
              <w:t xml:space="preserve">Místostarosta </w:t>
            </w:r>
            <w:r w:rsidR="008C29ED">
              <w:rPr>
                <w:rFonts w:cs="Myriad Pro"/>
                <w:color w:val="000000"/>
                <w:sz w:val="20"/>
                <w:szCs w:val="20"/>
              </w:rPr>
              <w:t>ve výši 7000 Kč</w:t>
            </w:r>
            <w:r w:rsidR="00220A29" w:rsidRPr="0061006A">
              <w:rPr>
                <w:rFonts w:cs="Myriad Pro"/>
                <w:color w:val="000000"/>
                <w:sz w:val="20"/>
                <w:szCs w:val="20"/>
              </w:rPr>
              <w:t xml:space="preserve">, a to ode dne </w:t>
            </w:r>
            <w:r w:rsidR="008C29ED">
              <w:rPr>
                <w:rFonts w:cs="Myriad Pro"/>
                <w:color w:val="000000"/>
                <w:sz w:val="20"/>
                <w:szCs w:val="20"/>
              </w:rPr>
              <w:t>1.</w:t>
            </w:r>
            <w:r w:rsidR="003D1AE7">
              <w:rPr>
                <w:rFonts w:cs="Myriad Pro"/>
                <w:color w:val="000000"/>
                <w:sz w:val="20"/>
                <w:szCs w:val="20"/>
              </w:rPr>
              <w:t>listopadu</w:t>
            </w:r>
            <w:r w:rsidR="003D1AE7" w:rsidRPr="0061006A">
              <w:rPr>
                <w:rStyle w:val="A10"/>
                <w:sz w:val="20"/>
                <w:szCs w:val="20"/>
              </w:rPr>
              <w:t>;</w:t>
            </w:r>
            <w:r w:rsidR="003D1AE7">
              <w:rPr>
                <w:rStyle w:val="A10"/>
                <w:sz w:val="20"/>
                <w:szCs w:val="20"/>
              </w:rPr>
              <w:t xml:space="preserve"> člen</w:t>
            </w:r>
            <w:r w:rsidR="00F26A5A">
              <w:rPr>
                <w:rStyle w:val="A10"/>
                <w:sz w:val="20"/>
                <w:szCs w:val="20"/>
              </w:rPr>
              <w:t xml:space="preserve"> výboru ve výši </w:t>
            </w:r>
            <w:r w:rsidR="003D1AE7">
              <w:rPr>
                <w:rStyle w:val="A10"/>
                <w:sz w:val="20"/>
                <w:szCs w:val="20"/>
              </w:rPr>
              <w:t>1.</w:t>
            </w:r>
            <w:r w:rsidR="00F26A5A">
              <w:rPr>
                <w:rStyle w:val="A10"/>
                <w:sz w:val="20"/>
                <w:szCs w:val="20"/>
              </w:rPr>
              <w:t xml:space="preserve">500 </w:t>
            </w:r>
            <w:r w:rsidR="003D1AE7">
              <w:rPr>
                <w:rStyle w:val="A10"/>
                <w:sz w:val="20"/>
                <w:szCs w:val="20"/>
              </w:rPr>
              <w:t>Kč,</w:t>
            </w:r>
            <w:r w:rsidR="001134FD">
              <w:rPr>
                <w:rStyle w:val="A10"/>
                <w:sz w:val="20"/>
                <w:szCs w:val="20"/>
              </w:rPr>
              <w:t xml:space="preserve"> a to ode dne 1. listopadu 2022.</w:t>
            </w:r>
            <w:r w:rsidR="00F26A5A">
              <w:rPr>
                <w:rFonts w:cs="Myriad Pro"/>
                <w:color w:val="000000"/>
                <w:sz w:val="20"/>
                <w:szCs w:val="20"/>
              </w:rPr>
              <w:t>P</w:t>
            </w:r>
            <w:r w:rsidRPr="0061006A">
              <w:rPr>
                <w:rFonts w:cs="Myriad Pro"/>
                <w:color w:val="000000"/>
                <w:sz w:val="20"/>
                <w:szCs w:val="20"/>
              </w:rPr>
              <w:t>ředseda finančního výboru</w:t>
            </w:r>
            <w:r w:rsidR="008C29ED">
              <w:rPr>
                <w:rFonts w:cs="Myriad Pro"/>
                <w:color w:val="000000"/>
                <w:sz w:val="20"/>
                <w:szCs w:val="20"/>
              </w:rPr>
              <w:t xml:space="preserve"> ve výši 1</w:t>
            </w:r>
            <w:r w:rsidR="003D1AE7">
              <w:rPr>
                <w:rFonts w:cs="Myriad Pro"/>
                <w:color w:val="000000"/>
                <w:sz w:val="20"/>
                <w:szCs w:val="20"/>
              </w:rPr>
              <w:t>5</w:t>
            </w:r>
            <w:r w:rsidR="008C29ED">
              <w:rPr>
                <w:rFonts w:cs="Myriad Pro"/>
                <w:color w:val="000000"/>
                <w:sz w:val="20"/>
                <w:szCs w:val="20"/>
              </w:rPr>
              <w:t>00 Kč</w:t>
            </w:r>
            <w:r w:rsidR="00220A29" w:rsidRPr="0061006A">
              <w:rPr>
                <w:rFonts w:cs="Myriad Pro"/>
                <w:color w:val="000000"/>
                <w:sz w:val="20"/>
                <w:szCs w:val="20"/>
              </w:rPr>
              <w:t xml:space="preserve">, a to ode dne </w:t>
            </w:r>
            <w:r w:rsidR="008C29ED">
              <w:rPr>
                <w:rFonts w:cs="Myriad Pro"/>
                <w:color w:val="000000"/>
                <w:sz w:val="20"/>
                <w:szCs w:val="20"/>
              </w:rPr>
              <w:t>1</w:t>
            </w:r>
            <w:r w:rsidR="00220A29" w:rsidRPr="0061006A">
              <w:rPr>
                <w:rFonts w:cs="Myriad Pro"/>
                <w:color w:val="000000"/>
                <w:sz w:val="20"/>
                <w:szCs w:val="20"/>
              </w:rPr>
              <w:t>.</w:t>
            </w:r>
            <w:r w:rsidR="008C29ED">
              <w:rPr>
                <w:rFonts w:cs="Myriad Pro"/>
                <w:color w:val="000000"/>
                <w:sz w:val="20"/>
                <w:szCs w:val="20"/>
              </w:rPr>
              <w:t>listopadu 2022</w:t>
            </w:r>
            <w:r w:rsidR="00220A29" w:rsidRPr="0061006A">
              <w:rPr>
                <w:rStyle w:val="A10"/>
                <w:sz w:val="20"/>
                <w:szCs w:val="20"/>
              </w:rPr>
              <w:t>;</w:t>
            </w:r>
          </w:p>
          <w:p w14:paraId="75FCEC5A" w14:textId="5A7D24E3" w:rsidR="00220A29" w:rsidRPr="0061006A" w:rsidRDefault="00F26A5A" w:rsidP="00220A29">
            <w:pPr>
              <w:pStyle w:val="BodyCopy"/>
              <w:jc w:val="both"/>
              <w:rPr>
                <w:rStyle w:val="A10"/>
                <w:sz w:val="20"/>
                <w:szCs w:val="20"/>
              </w:rPr>
            </w:pPr>
            <w:r>
              <w:rPr>
                <w:rFonts w:cs="Myriad Pro"/>
                <w:color w:val="000000"/>
                <w:sz w:val="20"/>
                <w:szCs w:val="20"/>
              </w:rPr>
              <w:t xml:space="preserve"> P</w:t>
            </w:r>
            <w:r w:rsidR="00220A29" w:rsidRPr="0061006A">
              <w:rPr>
                <w:rFonts w:cs="Myriad Pro"/>
                <w:color w:val="000000"/>
                <w:sz w:val="20"/>
                <w:szCs w:val="20"/>
              </w:rPr>
              <w:t>ředsed</w:t>
            </w:r>
            <w:r w:rsidR="008C29ED">
              <w:rPr>
                <w:rFonts w:cs="Myriad Pro"/>
                <w:color w:val="000000"/>
                <w:sz w:val="20"/>
                <w:szCs w:val="20"/>
              </w:rPr>
              <w:t xml:space="preserve">a kontrolního výboru ve výši </w:t>
            </w:r>
            <w:r>
              <w:rPr>
                <w:rFonts w:cs="Myriad Pro"/>
                <w:color w:val="000000"/>
                <w:sz w:val="20"/>
                <w:szCs w:val="20"/>
              </w:rPr>
              <w:t>1</w:t>
            </w:r>
            <w:r w:rsidR="003D1AE7">
              <w:rPr>
                <w:rFonts w:cs="Myriad Pro"/>
                <w:color w:val="000000"/>
                <w:sz w:val="20"/>
                <w:szCs w:val="20"/>
              </w:rPr>
              <w:t>5</w:t>
            </w:r>
            <w:r w:rsidR="008C29ED">
              <w:rPr>
                <w:rFonts w:cs="Myriad Pro"/>
                <w:color w:val="000000"/>
                <w:sz w:val="20"/>
                <w:szCs w:val="20"/>
              </w:rPr>
              <w:t>00 Kč</w:t>
            </w:r>
            <w:r w:rsidR="00220A29" w:rsidRPr="0061006A">
              <w:rPr>
                <w:rFonts w:cs="Myriad Pro"/>
                <w:color w:val="000000"/>
                <w:sz w:val="20"/>
                <w:szCs w:val="20"/>
              </w:rPr>
              <w:t xml:space="preserve">, a to ode dne </w:t>
            </w:r>
            <w:r w:rsidR="008C29ED">
              <w:rPr>
                <w:rFonts w:cs="Myriad Pro"/>
                <w:color w:val="000000"/>
                <w:sz w:val="20"/>
                <w:szCs w:val="20"/>
              </w:rPr>
              <w:t>1</w:t>
            </w:r>
            <w:r w:rsidR="00220A29" w:rsidRPr="0061006A">
              <w:rPr>
                <w:rFonts w:cs="Myriad Pro"/>
                <w:color w:val="000000"/>
                <w:sz w:val="20"/>
                <w:szCs w:val="20"/>
              </w:rPr>
              <w:t>.</w:t>
            </w:r>
            <w:r w:rsidR="008C29ED">
              <w:rPr>
                <w:rFonts w:cs="Myriad Pro"/>
                <w:color w:val="000000"/>
                <w:sz w:val="20"/>
                <w:szCs w:val="20"/>
              </w:rPr>
              <w:t>listopadu 2022</w:t>
            </w:r>
            <w:r>
              <w:rPr>
                <w:rFonts w:cs="Myriad Pro"/>
                <w:color w:val="000000"/>
                <w:sz w:val="20"/>
                <w:szCs w:val="20"/>
              </w:rPr>
              <w:t>.</w:t>
            </w:r>
            <w:r w:rsidR="00220A29" w:rsidRPr="0061006A">
              <w:rPr>
                <w:rStyle w:val="A10"/>
                <w:sz w:val="20"/>
                <w:szCs w:val="20"/>
              </w:rPr>
              <w:t xml:space="preserve"> </w:t>
            </w:r>
            <w:r w:rsidR="008C29ED">
              <w:rPr>
                <w:rFonts w:cs="Myriad Pro"/>
                <w:color w:val="000000"/>
                <w:sz w:val="20"/>
                <w:szCs w:val="20"/>
              </w:rPr>
              <w:t>Zastupitel ve výši 500 Kč</w:t>
            </w:r>
            <w:r w:rsidR="00220A29" w:rsidRPr="0061006A">
              <w:rPr>
                <w:rFonts w:cs="Myriad Pro"/>
                <w:color w:val="000000"/>
                <w:sz w:val="20"/>
                <w:szCs w:val="20"/>
              </w:rPr>
              <w:t xml:space="preserve">, a to ode dne </w:t>
            </w:r>
            <w:r w:rsidR="008C29ED">
              <w:rPr>
                <w:rFonts w:cs="Myriad Pro"/>
                <w:color w:val="000000"/>
                <w:sz w:val="20"/>
                <w:szCs w:val="20"/>
              </w:rPr>
              <w:t xml:space="preserve">1. </w:t>
            </w:r>
            <w:r w:rsidR="003D1AE7">
              <w:rPr>
                <w:rFonts w:cs="Myriad Pro"/>
                <w:color w:val="000000"/>
                <w:sz w:val="20"/>
                <w:szCs w:val="20"/>
              </w:rPr>
              <w:t>listopadu</w:t>
            </w:r>
            <w:r w:rsidR="008C29ED">
              <w:rPr>
                <w:rFonts w:cs="Myriad Pro"/>
                <w:color w:val="000000"/>
                <w:sz w:val="20"/>
                <w:szCs w:val="20"/>
              </w:rPr>
              <w:t xml:space="preserve"> 2022</w:t>
            </w:r>
            <w:r w:rsidR="003D1AE7">
              <w:rPr>
                <w:rFonts w:cs="Myriad Pro"/>
                <w:color w:val="000000"/>
                <w:sz w:val="20"/>
                <w:szCs w:val="20"/>
              </w:rPr>
              <w:t>.</w:t>
            </w:r>
          </w:p>
          <w:p w14:paraId="030433F5" w14:textId="77777777" w:rsidR="00132272" w:rsidRPr="00F324AB" w:rsidRDefault="00132272" w:rsidP="00CF5422">
            <w:pPr>
              <w:pStyle w:val="BodyCopy"/>
              <w:jc w:val="both"/>
              <w:rPr>
                <w:rStyle w:val="Zdraznn"/>
                <w:i w:val="0"/>
                <w:iCs w:val="0"/>
              </w:rPr>
            </w:pPr>
            <w:r w:rsidRPr="0061006A">
              <w:rPr>
                <w:rFonts w:cs="Myriad Pro"/>
                <w:color w:val="000000"/>
                <w:sz w:val="20"/>
                <w:szCs w:val="20"/>
              </w:rPr>
              <w:t>Před hlasováním nebyly členy zastupitelstva obce podány žádné návrhy a občané obce neuplatnili žádná stanoviska.</w:t>
            </w:r>
          </w:p>
        </w:tc>
      </w:tr>
      <w:tr w:rsidR="00132272" w:rsidRPr="008F2D25" w14:paraId="3E893D8A" w14:textId="77777777" w:rsidTr="00CF5422">
        <w:trPr>
          <w:trHeight w:hRule="exact" w:val="427"/>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9C9A8C" w14:textId="77777777" w:rsidR="00132272" w:rsidRPr="008F2D25" w:rsidRDefault="00132272" w:rsidP="00CF5422">
            <w:pPr>
              <w:pStyle w:val="BodyCopy"/>
              <w:rPr>
                <w:rStyle w:val="Zdraznn"/>
              </w:rPr>
            </w:pPr>
            <w:r w:rsidRPr="008F2D25">
              <w:rPr>
                <w:rStyle w:val="Zdraznn"/>
              </w:rPr>
              <w:t>Členové zastupitelstva rozhodli hlasováním:</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E1DB9A" w14:textId="77777777" w:rsidR="00132272" w:rsidRPr="008F2D25" w:rsidRDefault="00132272" w:rsidP="00CF5422">
            <w:pPr>
              <w:pStyle w:val="BodyCopy"/>
              <w:jc w:val="center"/>
              <w:rPr>
                <w:rStyle w:val="Zdraznn"/>
              </w:rPr>
            </w:pPr>
            <w:r w:rsidRPr="008F2D25">
              <w:rPr>
                <w:rStyle w:val="Zdraznn"/>
              </w:rPr>
              <w:t>PRO</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B28E9E" w14:textId="77777777" w:rsidR="00132272" w:rsidRPr="008F2D25" w:rsidRDefault="00132272" w:rsidP="00CF5422">
            <w:pPr>
              <w:pStyle w:val="BodyCopy"/>
              <w:jc w:val="center"/>
              <w:rPr>
                <w:rStyle w:val="Zdraznn"/>
              </w:rPr>
            </w:pPr>
            <w:r w:rsidRPr="008F2D25">
              <w:rPr>
                <w:rStyle w:val="Zdraznn"/>
              </w:rPr>
              <w:t>PROTI</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161DFC" w14:textId="77777777" w:rsidR="00132272" w:rsidRPr="008F2D25" w:rsidRDefault="00132272" w:rsidP="00CF5422">
            <w:pPr>
              <w:pStyle w:val="BodyCopy"/>
              <w:rPr>
                <w:rStyle w:val="Zdraznn"/>
              </w:rPr>
            </w:pPr>
            <w:r>
              <w:rPr>
                <w:rStyle w:val="Zdraznn"/>
              </w:rPr>
              <w:t>ZDRŽELO SE</w:t>
            </w:r>
          </w:p>
        </w:tc>
      </w:tr>
      <w:tr w:rsidR="00132272" w:rsidRPr="008F2D25" w14:paraId="183DF4C0" w14:textId="77777777" w:rsidTr="00CF5422">
        <w:trPr>
          <w:trHeight w:hRule="exact" w:val="274"/>
          <w:jc w:val="center"/>
        </w:trPr>
        <w:tc>
          <w:tcPr>
            <w:tcW w:w="43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0AADAD" w14:textId="77777777" w:rsidR="00132272" w:rsidRPr="008F2D25" w:rsidRDefault="00132272" w:rsidP="00CF5422">
            <w:pPr>
              <w:pStyle w:val="BodyCopy"/>
              <w:rPr>
                <w:rStyle w:val="Zdraznn"/>
              </w:rPr>
            </w:pPr>
            <w:r>
              <w:rPr>
                <w:rStyle w:val="Zdraznn"/>
              </w:rPr>
              <w:t>Celkový počet hlasů:</w:t>
            </w:r>
          </w:p>
        </w:tc>
        <w:tc>
          <w:tcPr>
            <w:tcW w:w="15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B597D1" w14:textId="77777777" w:rsidR="00132272" w:rsidRPr="008F2D25" w:rsidRDefault="00132272" w:rsidP="00CF5422">
            <w:pPr>
              <w:pStyle w:val="BodyCopy"/>
              <w:rPr>
                <w:rStyle w:val="Zdraznn"/>
              </w:rPr>
            </w:pPr>
            <w:r>
              <w:rPr>
                <w:rStyle w:val="Zdraznn"/>
              </w:rPr>
              <w:t xml:space="preserve">          </w:t>
            </w:r>
            <w:r w:rsidR="008C29ED">
              <w:rPr>
                <w:rStyle w:val="Zdraznn"/>
              </w:rPr>
              <w:t>6</w:t>
            </w:r>
          </w:p>
        </w:tc>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8E222F" w14:textId="77777777" w:rsidR="00132272" w:rsidRPr="008F2D25" w:rsidRDefault="00132272" w:rsidP="00CF5422">
            <w:pPr>
              <w:pStyle w:val="BodyCopy"/>
              <w:rPr>
                <w:rStyle w:val="Zdraznn"/>
              </w:rPr>
            </w:pPr>
            <w:r>
              <w:rPr>
                <w:rStyle w:val="Zdraznn"/>
              </w:rPr>
              <w:t xml:space="preserve">          </w:t>
            </w:r>
            <w:r w:rsidR="008C29ED">
              <w:rPr>
                <w:rStyle w:val="Zdraznn"/>
              </w:rPr>
              <w:t>0</w:t>
            </w:r>
          </w:p>
        </w:tc>
        <w:tc>
          <w:tcPr>
            <w:tcW w:w="2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C26F8B" w14:textId="77777777" w:rsidR="00132272" w:rsidRPr="008F2D25" w:rsidRDefault="00132272" w:rsidP="00CF5422">
            <w:pPr>
              <w:pStyle w:val="BodyCopy"/>
              <w:rPr>
                <w:rStyle w:val="Zdraznn"/>
              </w:rPr>
            </w:pPr>
            <w:r>
              <w:rPr>
                <w:rStyle w:val="Zdraznn"/>
              </w:rPr>
              <w:t xml:space="preserve">         </w:t>
            </w:r>
            <w:r w:rsidR="008C29ED">
              <w:rPr>
                <w:rStyle w:val="Zdraznn"/>
              </w:rPr>
              <w:t>0</w:t>
            </w:r>
          </w:p>
        </w:tc>
      </w:tr>
      <w:tr w:rsidR="00132272" w:rsidRPr="008F2D25" w14:paraId="383BD037" w14:textId="77777777" w:rsidTr="00CF5422">
        <w:trPr>
          <w:trHeight w:hRule="exact" w:val="603"/>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E327A5" w14:textId="77777777" w:rsidR="00132272" w:rsidRDefault="00132272" w:rsidP="00CF5422">
            <w:pPr>
              <w:pStyle w:val="BodyCopy"/>
              <w:rPr>
                <w:rStyle w:val="Zdraznn"/>
                <w:b/>
              </w:rPr>
            </w:pPr>
            <w:r>
              <w:rPr>
                <w:rStyle w:val="Zdraznn"/>
                <w:b/>
              </w:rPr>
              <w:br/>
            </w:r>
            <w:r w:rsidRPr="00F324AB">
              <w:rPr>
                <w:rStyle w:val="Zdraznn"/>
                <w:b/>
              </w:rPr>
              <w:t>Usnesení č.</w:t>
            </w:r>
            <w:r>
              <w:rPr>
                <w:rStyle w:val="Zdraznn"/>
                <w:b/>
              </w:rPr>
              <w:t xml:space="preserve"> </w:t>
            </w:r>
            <w:r w:rsidR="00FB1112">
              <w:rPr>
                <w:rStyle w:val="Zdraznn"/>
                <w:b/>
              </w:rPr>
              <w:t>13</w:t>
            </w:r>
            <w:r w:rsidRPr="00F324AB">
              <w:rPr>
                <w:rStyle w:val="Zdraznn"/>
                <w:b/>
              </w:rPr>
              <w:t xml:space="preserve"> bylo schváleno</w:t>
            </w:r>
          </w:p>
          <w:p w14:paraId="747499C3" w14:textId="77777777" w:rsidR="00132272" w:rsidRPr="00F324AB" w:rsidRDefault="00132272" w:rsidP="00CF5422">
            <w:pPr>
              <w:pStyle w:val="BodyCopy"/>
              <w:rPr>
                <w:rStyle w:val="Zdraznn"/>
                <w:b/>
              </w:rPr>
            </w:pPr>
          </w:p>
        </w:tc>
      </w:tr>
      <w:tr w:rsidR="00132272" w:rsidRPr="008F2D25" w14:paraId="13167158" w14:textId="77777777" w:rsidTr="00CF5422">
        <w:trPr>
          <w:trHeight w:hRule="exact" w:val="541"/>
          <w:jc w:val="center"/>
        </w:trPr>
        <w:tc>
          <w:tcPr>
            <w:tcW w:w="958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AFA9EA" w14:textId="77777777" w:rsidR="00132272" w:rsidRPr="00BF308E" w:rsidRDefault="00132272" w:rsidP="00FB1112">
            <w:pPr>
              <w:pStyle w:val="BodyCopy"/>
              <w:rPr>
                <w:rStyle w:val="Zdraznn"/>
              </w:rPr>
            </w:pPr>
            <w:r w:rsidRPr="00BF308E">
              <w:rPr>
                <w:rStyle w:val="Zdraznn"/>
              </w:rPr>
              <w:t xml:space="preserve">Zastupitelstvo obce Vápovice </w:t>
            </w:r>
            <w:r>
              <w:rPr>
                <w:rStyle w:val="Zdraznn"/>
                <w:b/>
              </w:rPr>
              <w:t>s</w:t>
            </w:r>
            <w:r w:rsidRPr="00BF308E">
              <w:rPr>
                <w:rStyle w:val="Zdraznn"/>
                <w:b/>
              </w:rPr>
              <w:t>chvaluje</w:t>
            </w:r>
            <w:r w:rsidRPr="00BF308E">
              <w:rPr>
                <w:rStyle w:val="Zdraznn"/>
              </w:rPr>
              <w:t xml:space="preserve"> </w:t>
            </w:r>
            <w:r w:rsidR="00FB1112">
              <w:rPr>
                <w:rStyle w:val="Zdraznn"/>
              </w:rPr>
              <w:t>odměny jednotlivých členů zastupitelstva obce ve výši, jak byly předsedajícím navrženy.</w:t>
            </w:r>
          </w:p>
        </w:tc>
      </w:tr>
    </w:tbl>
    <w:p w14:paraId="5F06EFB2" w14:textId="77777777" w:rsidR="00BD0FB6" w:rsidRDefault="00BD0FB6" w:rsidP="00C135A2">
      <w:pPr>
        <w:tabs>
          <w:tab w:val="left" w:pos="4595"/>
        </w:tabs>
        <w:ind w:left="-284"/>
        <w:rPr>
          <w:rStyle w:val="Zdraznn"/>
        </w:rPr>
      </w:pPr>
    </w:p>
    <w:tbl>
      <w:tblPr>
        <w:tblStyle w:val="Mkatabulky"/>
        <w:tblpPr w:leftFromText="141" w:rightFromText="141" w:vertAnchor="text" w:horzAnchor="margin" w:tblpXSpec="center" w:tblpY="3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498"/>
      </w:tblGrid>
      <w:tr w:rsidR="008A5D97" w:rsidRPr="00D468F1" w14:paraId="62195D79" w14:textId="77777777" w:rsidTr="00880088">
        <w:trPr>
          <w:trHeight w:hRule="exact" w:val="376"/>
        </w:trPr>
        <w:tc>
          <w:tcPr>
            <w:tcW w:w="94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265862" w14:textId="77777777" w:rsidR="008A5D97" w:rsidRPr="00D468F1" w:rsidRDefault="00BD0FB6" w:rsidP="008A5D97">
            <w:pPr>
              <w:rPr>
                <w:rStyle w:val="Zdraznn"/>
                <w:b/>
                <w:sz w:val="22"/>
              </w:rPr>
            </w:pPr>
            <w:r>
              <w:rPr>
                <w:b/>
                <w:sz w:val="22"/>
              </w:rPr>
              <w:t>IV</w:t>
            </w:r>
            <w:r w:rsidR="008A5D97">
              <w:rPr>
                <w:b/>
                <w:sz w:val="22"/>
              </w:rPr>
              <w:t>. Diskuse a závěr</w:t>
            </w:r>
          </w:p>
        </w:tc>
      </w:tr>
      <w:tr w:rsidR="008A5D97" w:rsidRPr="008F2D25" w14:paraId="3CBFEE51" w14:textId="77777777" w:rsidTr="00880088">
        <w:trPr>
          <w:trHeight w:hRule="exact" w:val="1757"/>
        </w:trPr>
        <w:tc>
          <w:tcPr>
            <w:tcW w:w="94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23DBCE" w14:textId="77777777" w:rsidR="008A5D97" w:rsidRDefault="00654450" w:rsidP="008A5D97">
            <w:pPr>
              <w:rPr>
                <w:sz w:val="16"/>
                <w:szCs w:val="16"/>
              </w:rPr>
            </w:pPr>
            <w:r>
              <w:rPr>
                <w:sz w:val="16"/>
                <w:szCs w:val="16"/>
              </w:rPr>
              <w:t xml:space="preserve">Končící starosta Jaroslav Suchan a místostarosta Miroslav Tesař popřál novému zastupitelstvu hodně štěstí. </w:t>
            </w:r>
          </w:p>
          <w:p w14:paraId="34B41014" w14:textId="77777777" w:rsidR="008A5D97" w:rsidRDefault="008A5D97" w:rsidP="008A5D97">
            <w:pPr>
              <w:rPr>
                <w:sz w:val="16"/>
                <w:szCs w:val="16"/>
              </w:rPr>
            </w:pPr>
          </w:p>
          <w:p w14:paraId="7AD9A97A" w14:textId="77777777" w:rsidR="008A5D97" w:rsidRDefault="008A5D97" w:rsidP="008A5D97">
            <w:pPr>
              <w:rPr>
                <w:sz w:val="16"/>
                <w:szCs w:val="16"/>
              </w:rPr>
            </w:pPr>
          </w:p>
          <w:p w14:paraId="0B47B8D7" w14:textId="77777777" w:rsidR="008A5D97" w:rsidRDefault="008A5D97" w:rsidP="008A5D97">
            <w:pPr>
              <w:rPr>
                <w:sz w:val="16"/>
                <w:szCs w:val="16"/>
              </w:rPr>
            </w:pPr>
          </w:p>
          <w:p w14:paraId="598ACBF9" w14:textId="77777777" w:rsidR="008A5D97" w:rsidRPr="00F67128" w:rsidRDefault="008A5D97" w:rsidP="008A5D97">
            <w:pPr>
              <w:rPr>
                <w:sz w:val="16"/>
                <w:szCs w:val="16"/>
              </w:rPr>
            </w:pPr>
          </w:p>
        </w:tc>
      </w:tr>
      <w:tr w:rsidR="00AC26F7" w:rsidRPr="00F324AB" w14:paraId="1B77B778" w14:textId="77777777" w:rsidTr="00880088">
        <w:trPr>
          <w:trHeight w:hRule="exact" w:val="1729"/>
        </w:trPr>
        <w:tc>
          <w:tcPr>
            <w:tcW w:w="94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26719E" w14:textId="77777777" w:rsidR="00AC26F7" w:rsidRDefault="00AC26F7" w:rsidP="00AC26F7">
            <w:pPr>
              <w:pStyle w:val="BodyCopy"/>
              <w:ind w:left="720"/>
              <w:jc w:val="both"/>
              <w:rPr>
                <w:rStyle w:val="Zdraznn"/>
                <w:i w:val="0"/>
                <w:iCs w:val="0"/>
              </w:rPr>
            </w:pPr>
          </w:p>
          <w:p w14:paraId="1FE18C39" w14:textId="77777777" w:rsidR="00AC26F7" w:rsidRDefault="00AC26F7" w:rsidP="00AC26F7">
            <w:pPr>
              <w:pStyle w:val="BodyCopy"/>
              <w:rPr>
                <w:rStyle w:val="Zdraznn"/>
                <w:i w:val="0"/>
                <w:iCs w:val="0"/>
              </w:rPr>
            </w:pPr>
            <w:r>
              <w:rPr>
                <w:rStyle w:val="Zdraznn"/>
                <w:i w:val="0"/>
                <w:iCs w:val="0"/>
              </w:rPr>
              <w:t>Předsedající poděkoval zastupitelům a všem přítomným občanům za účast na ustavujícím zasedání zastupitelstva obce Vápovice, kterou v</w:t>
            </w:r>
            <w:r w:rsidR="008C29ED">
              <w:rPr>
                <w:rStyle w:val="Zdraznn"/>
                <w:i w:val="0"/>
                <w:iCs w:val="0"/>
              </w:rPr>
              <w:t> 16:35</w:t>
            </w:r>
            <w:r>
              <w:rPr>
                <w:rStyle w:val="Zdraznn"/>
                <w:i w:val="0"/>
                <w:iCs w:val="0"/>
              </w:rPr>
              <w:t xml:space="preserve"> hod ukončil.</w:t>
            </w:r>
          </w:p>
          <w:p w14:paraId="2ACD27AC" w14:textId="77777777" w:rsidR="00AC26F7" w:rsidRPr="00F324AB" w:rsidRDefault="00AC26F7" w:rsidP="00AC26F7">
            <w:pPr>
              <w:pStyle w:val="BodyCopy"/>
              <w:rPr>
                <w:rStyle w:val="Zdraznn"/>
                <w:i w:val="0"/>
                <w:iCs w:val="0"/>
              </w:rPr>
            </w:pPr>
          </w:p>
        </w:tc>
      </w:tr>
    </w:tbl>
    <w:p w14:paraId="5AC64318" w14:textId="77777777" w:rsidR="00EF4A15" w:rsidRDefault="00EF4A15" w:rsidP="00C135A2">
      <w:pPr>
        <w:tabs>
          <w:tab w:val="left" w:pos="4595"/>
        </w:tabs>
        <w:ind w:left="-284"/>
        <w:rPr>
          <w:rStyle w:val="Zdraznn"/>
        </w:rPr>
      </w:pPr>
    </w:p>
    <w:tbl>
      <w:tblPr>
        <w:tblStyle w:val="Mkatabulky"/>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582"/>
      </w:tblGrid>
      <w:tr w:rsidR="00AC26F7" w:rsidRPr="008F2D25" w14:paraId="10CF86B5" w14:textId="77777777" w:rsidTr="00AC26F7">
        <w:trPr>
          <w:trHeight w:hRule="exact" w:val="1196"/>
          <w:jc w:val="center"/>
        </w:trPr>
        <w:tc>
          <w:tcPr>
            <w:tcW w:w="95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08DB05" w14:textId="77777777" w:rsidR="00AC26F7" w:rsidRDefault="00AC26F7" w:rsidP="008C29ED">
            <w:pPr>
              <w:pStyle w:val="BodyCopy"/>
              <w:rPr>
                <w:rStyle w:val="Zdraznn"/>
              </w:rPr>
            </w:pPr>
            <w:r>
              <w:rPr>
                <w:rStyle w:val="Zdraznn"/>
              </w:rPr>
              <w:t>Přílohy zápisu:</w:t>
            </w:r>
          </w:p>
          <w:p w14:paraId="05C7067E" w14:textId="77777777" w:rsidR="00AC26F7" w:rsidRDefault="00AC26F7" w:rsidP="008C29ED">
            <w:pPr>
              <w:pStyle w:val="BodyCopy"/>
              <w:rPr>
                <w:rStyle w:val="Zdraznn"/>
              </w:rPr>
            </w:pPr>
            <w:r>
              <w:rPr>
                <w:rStyle w:val="Zdraznn"/>
              </w:rPr>
              <w:t xml:space="preserve">1) </w:t>
            </w:r>
            <w:r w:rsidR="00F46460">
              <w:rPr>
                <w:rStyle w:val="Zdraznn"/>
              </w:rPr>
              <w:t>P</w:t>
            </w:r>
            <w:r>
              <w:rPr>
                <w:rStyle w:val="Zdraznn"/>
              </w:rPr>
              <w:t>rezenční listina</w:t>
            </w:r>
          </w:p>
          <w:p w14:paraId="3F50C1AE" w14:textId="77777777" w:rsidR="00AC26F7" w:rsidRDefault="00AC26F7" w:rsidP="008C29ED">
            <w:pPr>
              <w:pStyle w:val="BodyCopy"/>
              <w:rPr>
                <w:rStyle w:val="Zdraznn"/>
              </w:rPr>
            </w:pPr>
            <w:r>
              <w:rPr>
                <w:rStyle w:val="Zdraznn"/>
              </w:rPr>
              <w:t xml:space="preserve">2) </w:t>
            </w:r>
            <w:r w:rsidR="00F46460">
              <w:rPr>
                <w:rStyle w:val="Zdraznn"/>
              </w:rPr>
              <w:t>L</w:t>
            </w:r>
            <w:r>
              <w:rPr>
                <w:rStyle w:val="Zdraznn"/>
              </w:rPr>
              <w:t>istina prokazující složení slibu členů zastupitelstva obce</w:t>
            </w:r>
          </w:p>
          <w:p w14:paraId="1822F9A2" w14:textId="77777777" w:rsidR="00AC26F7" w:rsidRPr="00BF308E" w:rsidRDefault="00AC26F7" w:rsidP="008C29ED">
            <w:pPr>
              <w:pStyle w:val="BodyCopy"/>
              <w:rPr>
                <w:rStyle w:val="Zdraznn"/>
              </w:rPr>
            </w:pPr>
            <w:r>
              <w:rPr>
                <w:rStyle w:val="Zdraznn"/>
              </w:rPr>
              <w:t>3)Zveřejněná informace o konání ustavujícího zasedání podle § 93 odst. 1 zákona o obcích.</w:t>
            </w:r>
          </w:p>
        </w:tc>
      </w:tr>
    </w:tbl>
    <w:p w14:paraId="046F92D7" w14:textId="77777777" w:rsidR="00EF4A15" w:rsidRDefault="00EF4A15" w:rsidP="00C135A2">
      <w:pPr>
        <w:tabs>
          <w:tab w:val="left" w:pos="4595"/>
        </w:tabs>
        <w:ind w:left="-284"/>
        <w:rPr>
          <w:rStyle w:val="Zdraznn"/>
        </w:rPr>
      </w:pPr>
    </w:p>
    <w:p w14:paraId="476107B7" w14:textId="77777777" w:rsidR="00AC26F7" w:rsidRDefault="00AC26F7" w:rsidP="00C135A2">
      <w:pPr>
        <w:tabs>
          <w:tab w:val="left" w:pos="4595"/>
        </w:tabs>
        <w:ind w:left="-284"/>
        <w:rPr>
          <w:rStyle w:val="Zdraznn"/>
        </w:rPr>
      </w:pPr>
    </w:p>
    <w:p w14:paraId="7071C780" w14:textId="77777777" w:rsidR="00EF4A15" w:rsidRDefault="00EF4A15" w:rsidP="00C135A2">
      <w:pPr>
        <w:tabs>
          <w:tab w:val="left" w:pos="4595"/>
        </w:tabs>
        <w:ind w:left="-284"/>
        <w:rPr>
          <w:rStyle w:val="Zdraznn"/>
        </w:rPr>
      </w:pPr>
    </w:p>
    <w:tbl>
      <w:tblPr>
        <w:tblStyle w:val="Mkatabulky"/>
        <w:tblpPr w:leftFromText="141" w:rightFromText="141" w:vertAnchor="text" w:horzAnchor="page" w:tblpX="1263" w:tblpY="-65"/>
        <w:tblW w:w="9627" w:type="dxa"/>
        <w:tblLook w:val="04A0" w:firstRow="1" w:lastRow="0" w:firstColumn="1" w:lastColumn="0" w:noHBand="0" w:noVBand="1"/>
      </w:tblPr>
      <w:tblGrid>
        <w:gridCol w:w="4688"/>
        <w:gridCol w:w="4939"/>
      </w:tblGrid>
      <w:tr w:rsidR="008A5D97" w14:paraId="7EE140A7" w14:textId="77777777" w:rsidTr="008A5D97">
        <w:trPr>
          <w:trHeight w:val="246"/>
        </w:trPr>
        <w:tc>
          <w:tcPr>
            <w:tcW w:w="9627" w:type="dxa"/>
            <w:gridSpan w:val="2"/>
          </w:tcPr>
          <w:p w14:paraId="57FF7967" w14:textId="77777777" w:rsidR="008A5D97" w:rsidRDefault="002C23CA" w:rsidP="003622EE">
            <w:pPr>
              <w:tabs>
                <w:tab w:val="left" w:pos="4595"/>
              </w:tabs>
              <w:rPr>
                <w:rStyle w:val="Zdraznn"/>
              </w:rPr>
            </w:pPr>
            <w:r>
              <w:rPr>
                <w:rStyle w:val="Zdraznn"/>
              </w:rPr>
              <w:t xml:space="preserve">Zápis byl vyhotoven dne: </w:t>
            </w:r>
            <w:r w:rsidR="00CF6450">
              <w:rPr>
                <w:rStyle w:val="Zdraznn"/>
              </w:rPr>
              <w:t>2</w:t>
            </w:r>
            <w:r w:rsidR="003622EE">
              <w:rPr>
                <w:rStyle w:val="Zdraznn"/>
              </w:rPr>
              <w:t>2</w:t>
            </w:r>
            <w:r w:rsidR="00F04C0D">
              <w:rPr>
                <w:rStyle w:val="Zdraznn"/>
              </w:rPr>
              <w:t>.</w:t>
            </w:r>
            <w:r w:rsidR="003622EE">
              <w:rPr>
                <w:rStyle w:val="Zdraznn"/>
              </w:rPr>
              <w:t>10</w:t>
            </w:r>
            <w:r w:rsidR="00116396">
              <w:rPr>
                <w:rStyle w:val="Zdraznn"/>
              </w:rPr>
              <w:t>.</w:t>
            </w:r>
            <w:r w:rsidR="00EE256E">
              <w:rPr>
                <w:rStyle w:val="Zdraznn"/>
              </w:rPr>
              <w:t>202</w:t>
            </w:r>
            <w:r w:rsidR="00B94431">
              <w:rPr>
                <w:rStyle w:val="Zdraznn"/>
              </w:rPr>
              <w:t>2</w:t>
            </w:r>
          </w:p>
        </w:tc>
      </w:tr>
      <w:tr w:rsidR="008A5D97" w14:paraId="1B2CC91F" w14:textId="77777777" w:rsidTr="008A5D97">
        <w:trPr>
          <w:trHeight w:val="262"/>
        </w:trPr>
        <w:tc>
          <w:tcPr>
            <w:tcW w:w="4688" w:type="dxa"/>
          </w:tcPr>
          <w:p w14:paraId="227A3783" w14:textId="77777777" w:rsidR="008A5D97" w:rsidRDefault="008A5D97" w:rsidP="008A5D97">
            <w:pPr>
              <w:tabs>
                <w:tab w:val="left" w:pos="4595"/>
              </w:tabs>
              <w:ind w:left="-284"/>
              <w:rPr>
                <w:rStyle w:val="Zdraznn"/>
              </w:rPr>
            </w:pPr>
          </w:p>
        </w:tc>
        <w:tc>
          <w:tcPr>
            <w:tcW w:w="4939" w:type="dxa"/>
          </w:tcPr>
          <w:p w14:paraId="45B06558" w14:textId="77777777" w:rsidR="008A5D97" w:rsidRDefault="008A5D97" w:rsidP="008A5D97">
            <w:pPr>
              <w:tabs>
                <w:tab w:val="left" w:pos="4595"/>
              </w:tabs>
              <w:rPr>
                <w:rStyle w:val="Zdraznn"/>
              </w:rPr>
            </w:pPr>
          </w:p>
        </w:tc>
      </w:tr>
      <w:tr w:rsidR="008A5D97" w14:paraId="728B705E" w14:textId="77777777" w:rsidTr="008A5D97">
        <w:trPr>
          <w:trHeight w:val="246"/>
        </w:trPr>
        <w:tc>
          <w:tcPr>
            <w:tcW w:w="4688" w:type="dxa"/>
          </w:tcPr>
          <w:p w14:paraId="202C702C" w14:textId="77777777" w:rsidR="008A5D97" w:rsidRDefault="008A5D97" w:rsidP="003622EE">
            <w:pPr>
              <w:tabs>
                <w:tab w:val="left" w:pos="4595"/>
              </w:tabs>
              <w:rPr>
                <w:rStyle w:val="Zdraznn"/>
              </w:rPr>
            </w:pPr>
            <w:r>
              <w:rPr>
                <w:rStyle w:val="Zdraznn"/>
              </w:rPr>
              <w:t xml:space="preserve">Ověřovatel: </w:t>
            </w:r>
          </w:p>
        </w:tc>
        <w:tc>
          <w:tcPr>
            <w:tcW w:w="4939" w:type="dxa"/>
          </w:tcPr>
          <w:p w14:paraId="63D80D84" w14:textId="77777777" w:rsidR="008A5D97" w:rsidRDefault="008A5D97" w:rsidP="008A5D97">
            <w:pPr>
              <w:tabs>
                <w:tab w:val="left" w:pos="4595"/>
              </w:tabs>
              <w:rPr>
                <w:rStyle w:val="Zdraznn"/>
              </w:rPr>
            </w:pPr>
          </w:p>
        </w:tc>
      </w:tr>
      <w:tr w:rsidR="008A5D97" w14:paraId="010593B5" w14:textId="77777777" w:rsidTr="008A5D97">
        <w:trPr>
          <w:trHeight w:val="246"/>
        </w:trPr>
        <w:tc>
          <w:tcPr>
            <w:tcW w:w="4688" w:type="dxa"/>
          </w:tcPr>
          <w:p w14:paraId="6A62CA2B" w14:textId="77777777" w:rsidR="008A5D97" w:rsidRDefault="002C23CA" w:rsidP="003622EE">
            <w:pPr>
              <w:tabs>
                <w:tab w:val="left" w:pos="4595"/>
              </w:tabs>
              <w:rPr>
                <w:rStyle w:val="Zdraznn"/>
              </w:rPr>
            </w:pPr>
            <w:r>
              <w:rPr>
                <w:rStyle w:val="Zdraznn"/>
              </w:rPr>
              <w:t xml:space="preserve">Dne: </w:t>
            </w:r>
            <w:r w:rsidR="00CF6450">
              <w:rPr>
                <w:rStyle w:val="Zdraznn"/>
              </w:rPr>
              <w:t>2</w:t>
            </w:r>
            <w:r w:rsidR="003622EE">
              <w:rPr>
                <w:rStyle w:val="Zdraznn"/>
              </w:rPr>
              <w:t>2</w:t>
            </w:r>
            <w:r w:rsidR="00B94431">
              <w:rPr>
                <w:rStyle w:val="Zdraznn"/>
              </w:rPr>
              <w:t>.</w:t>
            </w:r>
            <w:r w:rsidR="003622EE">
              <w:rPr>
                <w:rStyle w:val="Zdraznn"/>
              </w:rPr>
              <w:t>10</w:t>
            </w:r>
            <w:r w:rsidR="00B94431">
              <w:rPr>
                <w:rStyle w:val="Zdraznn"/>
              </w:rPr>
              <w:t>.2022</w:t>
            </w:r>
          </w:p>
        </w:tc>
        <w:tc>
          <w:tcPr>
            <w:tcW w:w="4939" w:type="dxa"/>
          </w:tcPr>
          <w:p w14:paraId="6AF2D5EB" w14:textId="77777777" w:rsidR="008A5D97" w:rsidRDefault="008A5D97" w:rsidP="008A5D97">
            <w:pPr>
              <w:tabs>
                <w:tab w:val="left" w:pos="4595"/>
              </w:tabs>
              <w:rPr>
                <w:rStyle w:val="Zdraznn"/>
              </w:rPr>
            </w:pPr>
            <w:r>
              <w:rPr>
                <w:rStyle w:val="Zdraznn"/>
              </w:rPr>
              <w:t>podpis</w:t>
            </w:r>
          </w:p>
        </w:tc>
      </w:tr>
      <w:tr w:rsidR="008A5D97" w14:paraId="65D19089" w14:textId="77777777" w:rsidTr="008A5D97">
        <w:trPr>
          <w:trHeight w:val="246"/>
        </w:trPr>
        <w:tc>
          <w:tcPr>
            <w:tcW w:w="4688" w:type="dxa"/>
          </w:tcPr>
          <w:p w14:paraId="4E0039A1" w14:textId="77777777" w:rsidR="008A5D97" w:rsidRDefault="008A5D97" w:rsidP="008A5D97">
            <w:pPr>
              <w:tabs>
                <w:tab w:val="left" w:pos="4595"/>
              </w:tabs>
              <w:rPr>
                <w:rStyle w:val="Zdraznn"/>
              </w:rPr>
            </w:pPr>
          </w:p>
        </w:tc>
        <w:tc>
          <w:tcPr>
            <w:tcW w:w="4939" w:type="dxa"/>
          </w:tcPr>
          <w:p w14:paraId="79AFBC23" w14:textId="77777777" w:rsidR="008A5D97" w:rsidRDefault="008A5D97" w:rsidP="008A5D97">
            <w:pPr>
              <w:tabs>
                <w:tab w:val="left" w:pos="4595"/>
              </w:tabs>
              <w:rPr>
                <w:rStyle w:val="Zdraznn"/>
              </w:rPr>
            </w:pPr>
          </w:p>
        </w:tc>
      </w:tr>
      <w:tr w:rsidR="008A5D97" w14:paraId="5F65DD2D" w14:textId="77777777" w:rsidTr="008A5D97">
        <w:trPr>
          <w:trHeight w:val="262"/>
        </w:trPr>
        <w:tc>
          <w:tcPr>
            <w:tcW w:w="4688" w:type="dxa"/>
          </w:tcPr>
          <w:p w14:paraId="33A2C17F" w14:textId="77777777" w:rsidR="008A5D97" w:rsidRDefault="008A5D97" w:rsidP="003622EE">
            <w:pPr>
              <w:tabs>
                <w:tab w:val="left" w:pos="4595"/>
              </w:tabs>
              <w:rPr>
                <w:rStyle w:val="Zdraznn"/>
              </w:rPr>
            </w:pPr>
            <w:r>
              <w:rPr>
                <w:rStyle w:val="Zdraznn"/>
              </w:rPr>
              <w:t xml:space="preserve">Ověřovatel: </w:t>
            </w:r>
            <w:r w:rsidR="002C23CA">
              <w:rPr>
                <w:rStyle w:val="Zdraznn"/>
              </w:rPr>
              <w:t xml:space="preserve"> </w:t>
            </w:r>
          </w:p>
        </w:tc>
        <w:tc>
          <w:tcPr>
            <w:tcW w:w="4939" w:type="dxa"/>
          </w:tcPr>
          <w:p w14:paraId="05E5E3EE" w14:textId="77777777" w:rsidR="008A5D97" w:rsidRDefault="008A5D97" w:rsidP="008A5D97">
            <w:pPr>
              <w:tabs>
                <w:tab w:val="left" w:pos="4595"/>
              </w:tabs>
              <w:rPr>
                <w:rStyle w:val="Zdraznn"/>
              </w:rPr>
            </w:pPr>
          </w:p>
        </w:tc>
      </w:tr>
      <w:tr w:rsidR="008A5D97" w14:paraId="6E205A97" w14:textId="77777777" w:rsidTr="008A5D97">
        <w:trPr>
          <w:trHeight w:val="246"/>
        </w:trPr>
        <w:tc>
          <w:tcPr>
            <w:tcW w:w="4688" w:type="dxa"/>
          </w:tcPr>
          <w:p w14:paraId="61E2FEA2" w14:textId="77777777" w:rsidR="008A5D97" w:rsidRDefault="002C23CA" w:rsidP="00CF6450">
            <w:pPr>
              <w:tabs>
                <w:tab w:val="left" w:pos="4595"/>
              </w:tabs>
              <w:rPr>
                <w:rStyle w:val="Zdraznn"/>
              </w:rPr>
            </w:pPr>
            <w:r>
              <w:rPr>
                <w:rStyle w:val="Zdraznn"/>
              </w:rPr>
              <w:t xml:space="preserve">Dne: </w:t>
            </w:r>
            <w:r w:rsidR="003622EE">
              <w:rPr>
                <w:rStyle w:val="Zdraznn"/>
              </w:rPr>
              <w:t>22.10.2022</w:t>
            </w:r>
          </w:p>
        </w:tc>
        <w:tc>
          <w:tcPr>
            <w:tcW w:w="4939" w:type="dxa"/>
          </w:tcPr>
          <w:p w14:paraId="5C4F6D48" w14:textId="77777777" w:rsidR="008A5D97" w:rsidRDefault="008A5D97" w:rsidP="008A5D97">
            <w:pPr>
              <w:tabs>
                <w:tab w:val="left" w:pos="4595"/>
              </w:tabs>
              <w:rPr>
                <w:rStyle w:val="Zdraznn"/>
              </w:rPr>
            </w:pPr>
            <w:r>
              <w:rPr>
                <w:rStyle w:val="Zdraznn"/>
              </w:rPr>
              <w:t>podpis</w:t>
            </w:r>
          </w:p>
        </w:tc>
      </w:tr>
      <w:tr w:rsidR="008A5D97" w14:paraId="7D65448A" w14:textId="77777777" w:rsidTr="008A5D97">
        <w:trPr>
          <w:trHeight w:val="246"/>
        </w:trPr>
        <w:tc>
          <w:tcPr>
            <w:tcW w:w="4688" w:type="dxa"/>
          </w:tcPr>
          <w:p w14:paraId="6A404139" w14:textId="77777777" w:rsidR="008A5D97" w:rsidRDefault="008A5D97" w:rsidP="008A5D97">
            <w:pPr>
              <w:tabs>
                <w:tab w:val="left" w:pos="4595"/>
              </w:tabs>
              <w:rPr>
                <w:rStyle w:val="Zdraznn"/>
              </w:rPr>
            </w:pPr>
          </w:p>
        </w:tc>
        <w:tc>
          <w:tcPr>
            <w:tcW w:w="4939" w:type="dxa"/>
          </w:tcPr>
          <w:p w14:paraId="3E1316FA" w14:textId="77777777" w:rsidR="008A5D97" w:rsidRDefault="008A5D97" w:rsidP="008A5D97">
            <w:pPr>
              <w:tabs>
                <w:tab w:val="left" w:pos="4595"/>
              </w:tabs>
              <w:rPr>
                <w:rStyle w:val="Zdraznn"/>
              </w:rPr>
            </w:pPr>
          </w:p>
        </w:tc>
      </w:tr>
      <w:tr w:rsidR="008A5D97" w14:paraId="72AB6165" w14:textId="77777777" w:rsidTr="008A5D97">
        <w:trPr>
          <w:trHeight w:val="246"/>
        </w:trPr>
        <w:tc>
          <w:tcPr>
            <w:tcW w:w="4688" w:type="dxa"/>
          </w:tcPr>
          <w:p w14:paraId="31036C87" w14:textId="77777777" w:rsidR="008A5D97" w:rsidRDefault="008A5D97" w:rsidP="003622EE">
            <w:pPr>
              <w:tabs>
                <w:tab w:val="left" w:pos="4595"/>
              </w:tabs>
              <w:rPr>
                <w:rStyle w:val="Zdraznn"/>
              </w:rPr>
            </w:pPr>
            <w:r>
              <w:rPr>
                <w:rStyle w:val="Zdraznn"/>
              </w:rPr>
              <w:t xml:space="preserve">Starosta: </w:t>
            </w:r>
          </w:p>
        </w:tc>
        <w:tc>
          <w:tcPr>
            <w:tcW w:w="4939" w:type="dxa"/>
          </w:tcPr>
          <w:p w14:paraId="6B673D66" w14:textId="77777777" w:rsidR="008A5D97" w:rsidRDefault="008A5D97" w:rsidP="008A5D97">
            <w:pPr>
              <w:tabs>
                <w:tab w:val="left" w:pos="4595"/>
              </w:tabs>
              <w:rPr>
                <w:rStyle w:val="Zdraznn"/>
              </w:rPr>
            </w:pPr>
          </w:p>
        </w:tc>
      </w:tr>
      <w:tr w:rsidR="008A5D97" w14:paraId="3FAD3CEB" w14:textId="77777777" w:rsidTr="008A5D97">
        <w:trPr>
          <w:trHeight w:val="262"/>
        </w:trPr>
        <w:tc>
          <w:tcPr>
            <w:tcW w:w="4688" w:type="dxa"/>
          </w:tcPr>
          <w:p w14:paraId="33C45CE6" w14:textId="77777777" w:rsidR="008A5D97" w:rsidRDefault="002C23CA" w:rsidP="00CF6450">
            <w:pPr>
              <w:tabs>
                <w:tab w:val="left" w:pos="4595"/>
              </w:tabs>
              <w:rPr>
                <w:rStyle w:val="Zdraznn"/>
              </w:rPr>
            </w:pPr>
            <w:r>
              <w:rPr>
                <w:rStyle w:val="Zdraznn"/>
              </w:rPr>
              <w:t xml:space="preserve">Dne: </w:t>
            </w:r>
            <w:r w:rsidR="003622EE">
              <w:rPr>
                <w:rStyle w:val="Zdraznn"/>
              </w:rPr>
              <w:t>22.10.2022</w:t>
            </w:r>
          </w:p>
        </w:tc>
        <w:tc>
          <w:tcPr>
            <w:tcW w:w="4939" w:type="dxa"/>
          </w:tcPr>
          <w:p w14:paraId="0F2CAB1D" w14:textId="77777777" w:rsidR="008A5D97" w:rsidRDefault="008A5D97" w:rsidP="008A5D97">
            <w:pPr>
              <w:tabs>
                <w:tab w:val="left" w:pos="4595"/>
              </w:tabs>
              <w:rPr>
                <w:rStyle w:val="Zdraznn"/>
              </w:rPr>
            </w:pPr>
            <w:r>
              <w:rPr>
                <w:rStyle w:val="Zdraznn"/>
              </w:rPr>
              <w:t>podpis</w:t>
            </w:r>
          </w:p>
        </w:tc>
      </w:tr>
      <w:tr w:rsidR="008A5D97" w14:paraId="09E14B20" w14:textId="77777777" w:rsidTr="008A5D97">
        <w:trPr>
          <w:trHeight w:val="246"/>
        </w:trPr>
        <w:tc>
          <w:tcPr>
            <w:tcW w:w="4688" w:type="dxa"/>
          </w:tcPr>
          <w:p w14:paraId="7406E4DA" w14:textId="77777777" w:rsidR="008A5D97" w:rsidRDefault="008A5D97" w:rsidP="008A5D97">
            <w:pPr>
              <w:tabs>
                <w:tab w:val="left" w:pos="4595"/>
              </w:tabs>
              <w:rPr>
                <w:rStyle w:val="Zdraznn"/>
              </w:rPr>
            </w:pPr>
          </w:p>
        </w:tc>
        <w:tc>
          <w:tcPr>
            <w:tcW w:w="4939" w:type="dxa"/>
          </w:tcPr>
          <w:p w14:paraId="47866519" w14:textId="77777777" w:rsidR="008A5D97" w:rsidRDefault="008A5D97" w:rsidP="008A5D97">
            <w:pPr>
              <w:tabs>
                <w:tab w:val="left" w:pos="4595"/>
              </w:tabs>
              <w:rPr>
                <w:rStyle w:val="Zdraznn"/>
              </w:rPr>
            </w:pPr>
          </w:p>
        </w:tc>
      </w:tr>
      <w:tr w:rsidR="008A5D97" w14:paraId="3B9D1074" w14:textId="77777777" w:rsidTr="008A5D97">
        <w:trPr>
          <w:trHeight w:val="262"/>
        </w:trPr>
        <w:tc>
          <w:tcPr>
            <w:tcW w:w="4688" w:type="dxa"/>
          </w:tcPr>
          <w:p w14:paraId="230BB257" w14:textId="77777777" w:rsidR="008A5D97" w:rsidRDefault="008A5D97" w:rsidP="008A5D97">
            <w:pPr>
              <w:tabs>
                <w:tab w:val="left" w:pos="4595"/>
              </w:tabs>
              <w:rPr>
                <w:rStyle w:val="Zdraznn"/>
              </w:rPr>
            </w:pPr>
            <w:r>
              <w:rPr>
                <w:rStyle w:val="Zdraznn"/>
              </w:rPr>
              <w:t>Razítko obce Vápovice:</w:t>
            </w:r>
          </w:p>
        </w:tc>
        <w:tc>
          <w:tcPr>
            <w:tcW w:w="4939" w:type="dxa"/>
          </w:tcPr>
          <w:p w14:paraId="12C5716D" w14:textId="77777777" w:rsidR="008A5D97" w:rsidRDefault="008A5D97" w:rsidP="008A5D97">
            <w:pPr>
              <w:tabs>
                <w:tab w:val="left" w:pos="4595"/>
              </w:tabs>
              <w:rPr>
                <w:rStyle w:val="Zdraznn"/>
              </w:rPr>
            </w:pPr>
          </w:p>
        </w:tc>
      </w:tr>
    </w:tbl>
    <w:p w14:paraId="138D1247" w14:textId="77777777" w:rsidR="00EF4A15" w:rsidRDefault="00EF4A15" w:rsidP="00C135A2">
      <w:pPr>
        <w:tabs>
          <w:tab w:val="left" w:pos="4595"/>
        </w:tabs>
        <w:ind w:left="-284"/>
        <w:rPr>
          <w:rStyle w:val="Zdraznn"/>
        </w:rPr>
      </w:pPr>
    </w:p>
    <w:p w14:paraId="2602E2FE" w14:textId="77777777" w:rsidR="00EF4A15" w:rsidRDefault="00EF4A15" w:rsidP="00C135A2">
      <w:pPr>
        <w:tabs>
          <w:tab w:val="left" w:pos="4595"/>
        </w:tabs>
        <w:ind w:left="-284"/>
        <w:rPr>
          <w:rStyle w:val="Zdraznn"/>
        </w:rPr>
      </w:pPr>
    </w:p>
    <w:tbl>
      <w:tblPr>
        <w:tblStyle w:val="Mkatabulky"/>
        <w:tblpPr w:leftFromText="141" w:rightFromText="141" w:vertAnchor="text" w:horzAnchor="page" w:tblpX="1343" w:tblpY="-27"/>
        <w:tblW w:w="4678" w:type="dxa"/>
        <w:tblLook w:val="04A0" w:firstRow="1" w:lastRow="0" w:firstColumn="1" w:lastColumn="0" w:noHBand="0" w:noVBand="1"/>
      </w:tblPr>
      <w:tblGrid>
        <w:gridCol w:w="4678"/>
      </w:tblGrid>
      <w:tr w:rsidR="008A5D97" w14:paraId="2235E089" w14:textId="77777777" w:rsidTr="00C5317F">
        <w:trPr>
          <w:trHeight w:val="262"/>
        </w:trPr>
        <w:tc>
          <w:tcPr>
            <w:tcW w:w="4678" w:type="dxa"/>
          </w:tcPr>
          <w:p w14:paraId="57CB02C3" w14:textId="77777777" w:rsidR="008A5D97" w:rsidRDefault="008A5D97" w:rsidP="00C5317F">
            <w:pPr>
              <w:tabs>
                <w:tab w:val="left" w:pos="4595"/>
              </w:tabs>
              <w:rPr>
                <w:rStyle w:val="Zdraznn"/>
              </w:rPr>
            </w:pPr>
            <w:r>
              <w:rPr>
                <w:rStyle w:val="Zdraznn"/>
              </w:rPr>
              <w:t>Vyvěšeno dne:</w:t>
            </w:r>
          </w:p>
        </w:tc>
      </w:tr>
      <w:tr w:rsidR="008A5D97" w14:paraId="2CE45485" w14:textId="77777777" w:rsidTr="00C5317F">
        <w:trPr>
          <w:trHeight w:val="279"/>
        </w:trPr>
        <w:tc>
          <w:tcPr>
            <w:tcW w:w="4678" w:type="dxa"/>
          </w:tcPr>
          <w:p w14:paraId="07F3BE9D" w14:textId="77777777" w:rsidR="008A5D97" w:rsidRDefault="008A5D97" w:rsidP="00C5317F">
            <w:pPr>
              <w:tabs>
                <w:tab w:val="left" w:pos="4595"/>
              </w:tabs>
              <w:rPr>
                <w:rStyle w:val="Zdraznn"/>
              </w:rPr>
            </w:pPr>
            <w:r>
              <w:rPr>
                <w:rStyle w:val="Zdraznn"/>
              </w:rPr>
              <w:t>Sejmu to dne:</w:t>
            </w:r>
          </w:p>
        </w:tc>
      </w:tr>
    </w:tbl>
    <w:p w14:paraId="4E8B30BB" w14:textId="77777777" w:rsidR="00A06E73" w:rsidRPr="008F2D25" w:rsidRDefault="00A06E73" w:rsidP="00A06E73">
      <w:pPr>
        <w:tabs>
          <w:tab w:val="left" w:pos="4595"/>
        </w:tabs>
        <w:ind w:left="-284"/>
        <w:rPr>
          <w:rStyle w:val="Zdraznn"/>
        </w:rPr>
      </w:pPr>
    </w:p>
    <w:sectPr w:rsidR="00A06E73" w:rsidRPr="008F2D25" w:rsidSect="002034FC">
      <w:footerReference w:type="default" r:id="rId10"/>
      <w:pgSz w:w="11907" w:h="16839" w:code="9"/>
      <w:pgMar w:top="567" w:right="1797" w:bottom="720" w:left="1797" w:header="720" w:footer="720" w:gutter="0"/>
      <w:pgNumType w:start="1" w:chapStyle="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8F15" w14:textId="77777777" w:rsidR="009A0C02" w:rsidRDefault="009A0C02">
      <w:r>
        <w:separator/>
      </w:r>
    </w:p>
  </w:endnote>
  <w:endnote w:type="continuationSeparator" w:id="0">
    <w:p w14:paraId="1AC9D86F" w14:textId="77777777" w:rsidR="009A0C02" w:rsidRDefault="009A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Condensed">
    <w:altName w:val="Arial"/>
    <w:charset w:val="00"/>
    <w:family w:val="swiss"/>
    <w:pitch w:val="variable"/>
    <w:sig w:usb0="00000001" w:usb1="4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Myriad Pro">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163112"/>
      <w:docPartObj>
        <w:docPartGallery w:val="Page Numbers (Bottom of Page)"/>
        <w:docPartUnique/>
      </w:docPartObj>
    </w:sdtPr>
    <w:sdtContent>
      <w:p w14:paraId="44D9AE06" w14:textId="77777777" w:rsidR="008C29ED" w:rsidRDefault="00D806F6">
        <w:pPr>
          <w:pStyle w:val="Zpat"/>
          <w:jc w:val="center"/>
        </w:pPr>
        <w:r>
          <w:fldChar w:fldCharType="begin"/>
        </w:r>
        <w:r>
          <w:instrText>PAGE   \* MERGEFORMAT</w:instrText>
        </w:r>
        <w:r>
          <w:fldChar w:fldCharType="separate"/>
        </w:r>
        <w:r w:rsidR="001134FD">
          <w:rPr>
            <w:noProof/>
          </w:rPr>
          <w:t>5</w:t>
        </w:r>
        <w:r>
          <w:rPr>
            <w:noProof/>
          </w:rPr>
          <w:fldChar w:fldCharType="end"/>
        </w:r>
      </w:p>
    </w:sdtContent>
  </w:sdt>
  <w:p w14:paraId="6DF5F2A5" w14:textId="77777777" w:rsidR="008C29ED" w:rsidRDefault="008C29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78AA" w14:textId="77777777" w:rsidR="009A0C02" w:rsidRDefault="009A0C02">
      <w:r>
        <w:separator/>
      </w:r>
    </w:p>
  </w:footnote>
  <w:footnote w:type="continuationSeparator" w:id="0">
    <w:p w14:paraId="2296947C" w14:textId="77777777" w:rsidR="009A0C02" w:rsidRDefault="009A0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926A0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7FB60B0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70A199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C2C3F5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87317D"/>
    <w:multiLevelType w:val="hybridMultilevel"/>
    <w:tmpl w:val="6EFC36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F92CEF"/>
    <w:multiLevelType w:val="hybridMultilevel"/>
    <w:tmpl w:val="F6EE89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42F30"/>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B42223"/>
    <w:multiLevelType w:val="hybridMultilevel"/>
    <w:tmpl w:val="F6EE89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4C0FD0"/>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D84902"/>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6E38CD"/>
    <w:multiLevelType w:val="hybridMultilevel"/>
    <w:tmpl w:val="F6EE89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F2062F"/>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BE6553"/>
    <w:multiLevelType w:val="hybridMultilevel"/>
    <w:tmpl w:val="701C66D4"/>
    <w:lvl w:ilvl="0" w:tplc="04050013">
      <w:start w:val="1"/>
      <w:numFmt w:val="upperRoman"/>
      <w:lvlText w:val="%1."/>
      <w:lvlJc w:val="righ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2457583C"/>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215C5"/>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C21C2"/>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6729D1"/>
    <w:multiLevelType w:val="hybridMultilevel"/>
    <w:tmpl w:val="F6EE89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D96C05"/>
    <w:multiLevelType w:val="hybridMultilevel"/>
    <w:tmpl w:val="48543024"/>
    <w:lvl w:ilvl="0" w:tplc="098CC5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787002"/>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7F2086"/>
    <w:multiLevelType w:val="hybridMultilevel"/>
    <w:tmpl w:val="F6EE89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9F43C1"/>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640900"/>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4E446B"/>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EA2B51"/>
    <w:multiLevelType w:val="hybridMultilevel"/>
    <w:tmpl w:val="F6EE89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2B5B8D"/>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3E19D9"/>
    <w:multiLevelType w:val="hybridMultilevel"/>
    <w:tmpl w:val="F6EE89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170020"/>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526318"/>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0D3A50"/>
    <w:multiLevelType w:val="hybridMultilevel"/>
    <w:tmpl w:val="F6EE89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476467"/>
    <w:multiLevelType w:val="hybridMultilevel"/>
    <w:tmpl w:val="23BA08AA"/>
    <w:lvl w:ilvl="0" w:tplc="04050013">
      <w:start w:val="1"/>
      <w:numFmt w:val="upperRoman"/>
      <w:lvlText w:val="%1."/>
      <w:lvlJc w:val="righ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95164A8"/>
    <w:multiLevelType w:val="hybridMultilevel"/>
    <w:tmpl w:val="3272CB50"/>
    <w:lvl w:ilvl="0" w:tplc="7D940D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1B6D56"/>
    <w:multiLevelType w:val="hybridMultilevel"/>
    <w:tmpl w:val="701C66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8904935">
    <w:abstractNumId w:val="3"/>
  </w:num>
  <w:num w:numId="2" w16cid:durableId="1738624797">
    <w:abstractNumId w:val="2"/>
  </w:num>
  <w:num w:numId="3" w16cid:durableId="18703262">
    <w:abstractNumId w:val="1"/>
  </w:num>
  <w:num w:numId="4" w16cid:durableId="2071268193">
    <w:abstractNumId w:val="0"/>
  </w:num>
  <w:num w:numId="5" w16cid:durableId="1390806956">
    <w:abstractNumId w:val="4"/>
  </w:num>
  <w:num w:numId="6" w16cid:durableId="410153520">
    <w:abstractNumId w:val="31"/>
  </w:num>
  <w:num w:numId="7" w16cid:durableId="1472944454">
    <w:abstractNumId w:val="10"/>
  </w:num>
  <w:num w:numId="8" w16cid:durableId="1398360976">
    <w:abstractNumId w:val="30"/>
  </w:num>
  <w:num w:numId="9" w16cid:durableId="2118940578">
    <w:abstractNumId w:val="12"/>
  </w:num>
  <w:num w:numId="10" w16cid:durableId="1505125051">
    <w:abstractNumId w:val="26"/>
  </w:num>
  <w:num w:numId="11" w16cid:durableId="2059746707">
    <w:abstractNumId w:val="8"/>
  </w:num>
  <w:num w:numId="12" w16cid:durableId="1469938242">
    <w:abstractNumId w:val="18"/>
  </w:num>
  <w:num w:numId="13" w16cid:durableId="1362052019">
    <w:abstractNumId w:val="24"/>
  </w:num>
  <w:num w:numId="14" w16cid:durableId="2103181466">
    <w:abstractNumId w:val="22"/>
  </w:num>
  <w:num w:numId="15" w16cid:durableId="1853520893">
    <w:abstractNumId w:val="15"/>
  </w:num>
  <w:num w:numId="16" w16cid:durableId="1843736228">
    <w:abstractNumId w:val="28"/>
  </w:num>
  <w:num w:numId="17" w16cid:durableId="802843728">
    <w:abstractNumId w:val="17"/>
  </w:num>
  <w:num w:numId="18" w16cid:durableId="273748929">
    <w:abstractNumId w:val="21"/>
  </w:num>
  <w:num w:numId="19" w16cid:durableId="2095781825">
    <w:abstractNumId w:val="20"/>
  </w:num>
  <w:num w:numId="20" w16cid:durableId="1421440704">
    <w:abstractNumId w:val="11"/>
  </w:num>
  <w:num w:numId="21" w16cid:durableId="2017033655">
    <w:abstractNumId w:val="9"/>
  </w:num>
  <w:num w:numId="22" w16cid:durableId="1999530541">
    <w:abstractNumId w:val="14"/>
  </w:num>
  <w:num w:numId="23" w16cid:durableId="1279482494">
    <w:abstractNumId w:val="13"/>
  </w:num>
  <w:num w:numId="24" w16cid:durableId="695810809">
    <w:abstractNumId w:val="6"/>
  </w:num>
  <w:num w:numId="25" w16cid:durableId="982276073">
    <w:abstractNumId w:val="27"/>
  </w:num>
  <w:num w:numId="26" w16cid:durableId="765735329">
    <w:abstractNumId w:val="5"/>
  </w:num>
  <w:num w:numId="27" w16cid:durableId="828521517">
    <w:abstractNumId w:val="16"/>
  </w:num>
  <w:num w:numId="28" w16cid:durableId="1735738633">
    <w:abstractNumId w:val="7"/>
  </w:num>
  <w:num w:numId="29" w16cid:durableId="982927594">
    <w:abstractNumId w:val="23"/>
  </w:num>
  <w:num w:numId="30" w16cid:durableId="169415551">
    <w:abstractNumId w:val="25"/>
  </w:num>
  <w:num w:numId="31" w16cid:durableId="1114251700">
    <w:abstractNumId w:val="19"/>
  </w:num>
  <w:num w:numId="32" w16cid:durableId="1148387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ED"/>
    <w:rsid w:val="00000FD0"/>
    <w:rsid w:val="0001000E"/>
    <w:rsid w:val="00011826"/>
    <w:rsid w:val="00014908"/>
    <w:rsid w:val="000416E5"/>
    <w:rsid w:val="00043B3A"/>
    <w:rsid w:val="00045BDE"/>
    <w:rsid w:val="00047DEE"/>
    <w:rsid w:val="000646FC"/>
    <w:rsid w:val="00064F09"/>
    <w:rsid w:val="00076A0C"/>
    <w:rsid w:val="0008513D"/>
    <w:rsid w:val="000957A6"/>
    <w:rsid w:val="000B060C"/>
    <w:rsid w:val="000B2D6A"/>
    <w:rsid w:val="000B529D"/>
    <w:rsid w:val="000C3625"/>
    <w:rsid w:val="00103BCB"/>
    <w:rsid w:val="00106352"/>
    <w:rsid w:val="00111B79"/>
    <w:rsid w:val="00111F48"/>
    <w:rsid w:val="001134FD"/>
    <w:rsid w:val="00113D98"/>
    <w:rsid w:val="00114227"/>
    <w:rsid w:val="00116396"/>
    <w:rsid w:val="00132272"/>
    <w:rsid w:val="00155B8D"/>
    <w:rsid w:val="00155F6C"/>
    <w:rsid w:val="001607AA"/>
    <w:rsid w:val="00164F81"/>
    <w:rsid w:val="0019601B"/>
    <w:rsid w:val="00197BC9"/>
    <w:rsid w:val="001A5B1F"/>
    <w:rsid w:val="001A5FCC"/>
    <w:rsid w:val="001A62BE"/>
    <w:rsid w:val="001A74C1"/>
    <w:rsid w:val="001B0D67"/>
    <w:rsid w:val="001C4792"/>
    <w:rsid w:val="001D18EF"/>
    <w:rsid w:val="001E660A"/>
    <w:rsid w:val="001F52CD"/>
    <w:rsid w:val="001F5EDC"/>
    <w:rsid w:val="001F65C1"/>
    <w:rsid w:val="001F68E3"/>
    <w:rsid w:val="001F69CA"/>
    <w:rsid w:val="00201DA2"/>
    <w:rsid w:val="002034FC"/>
    <w:rsid w:val="00217FA8"/>
    <w:rsid w:val="00220A29"/>
    <w:rsid w:val="00226509"/>
    <w:rsid w:val="002347F7"/>
    <w:rsid w:val="002510B3"/>
    <w:rsid w:val="00275D08"/>
    <w:rsid w:val="0028732D"/>
    <w:rsid w:val="00293CA6"/>
    <w:rsid w:val="0029798C"/>
    <w:rsid w:val="002A6B24"/>
    <w:rsid w:val="002A6D92"/>
    <w:rsid w:val="002B7E98"/>
    <w:rsid w:val="002C23CA"/>
    <w:rsid w:val="002D65D8"/>
    <w:rsid w:val="002E2A23"/>
    <w:rsid w:val="002E4470"/>
    <w:rsid w:val="002F37BC"/>
    <w:rsid w:val="002F3A23"/>
    <w:rsid w:val="00307BCE"/>
    <w:rsid w:val="00334C74"/>
    <w:rsid w:val="003360B8"/>
    <w:rsid w:val="0035686D"/>
    <w:rsid w:val="003622EE"/>
    <w:rsid w:val="00364866"/>
    <w:rsid w:val="0037203C"/>
    <w:rsid w:val="00376BFA"/>
    <w:rsid w:val="0037775E"/>
    <w:rsid w:val="00385888"/>
    <w:rsid w:val="00396C13"/>
    <w:rsid w:val="003A1825"/>
    <w:rsid w:val="003C4956"/>
    <w:rsid w:val="003D1AE7"/>
    <w:rsid w:val="003D330E"/>
    <w:rsid w:val="003E2552"/>
    <w:rsid w:val="003E2C27"/>
    <w:rsid w:val="003F3286"/>
    <w:rsid w:val="00413583"/>
    <w:rsid w:val="00416F24"/>
    <w:rsid w:val="0042118C"/>
    <w:rsid w:val="00422C07"/>
    <w:rsid w:val="00430DE0"/>
    <w:rsid w:val="00452E14"/>
    <w:rsid w:val="00470E3F"/>
    <w:rsid w:val="0048366F"/>
    <w:rsid w:val="004B61D7"/>
    <w:rsid w:val="004C06B1"/>
    <w:rsid w:val="004C75EF"/>
    <w:rsid w:val="004D57D3"/>
    <w:rsid w:val="004D5FAC"/>
    <w:rsid w:val="004D7AE6"/>
    <w:rsid w:val="004E54B0"/>
    <w:rsid w:val="00525050"/>
    <w:rsid w:val="00536619"/>
    <w:rsid w:val="00553169"/>
    <w:rsid w:val="00563DA4"/>
    <w:rsid w:val="005668B0"/>
    <w:rsid w:val="005738FC"/>
    <w:rsid w:val="00582204"/>
    <w:rsid w:val="005933EA"/>
    <w:rsid w:val="00594F76"/>
    <w:rsid w:val="005A0959"/>
    <w:rsid w:val="005A34B0"/>
    <w:rsid w:val="005B20D7"/>
    <w:rsid w:val="005C677A"/>
    <w:rsid w:val="005D2BEF"/>
    <w:rsid w:val="005E10ED"/>
    <w:rsid w:val="005E4734"/>
    <w:rsid w:val="005F0FB1"/>
    <w:rsid w:val="0061006A"/>
    <w:rsid w:val="00614799"/>
    <w:rsid w:val="006206F3"/>
    <w:rsid w:val="00622A94"/>
    <w:rsid w:val="006359C7"/>
    <w:rsid w:val="00640E65"/>
    <w:rsid w:val="006410A1"/>
    <w:rsid w:val="00642769"/>
    <w:rsid w:val="00647DBD"/>
    <w:rsid w:val="00654450"/>
    <w:rsid w:val="00657F60"/>
    <w:rsid w:val="00663DD4"/>
    <w:rsid w:val="00666C52"/>
    <w:rsid w:val="00667F97"/>
    <w:rsid w:val="0068369A"/>
    <w:rsid w:val="0069215B"/>
    <w:rsid w:val="00693644"/>
    <w:rsid w:val="0069563F"/>
    <w:rsid w:val="0069725B"/>
    <w:rsid w:val="006A0248"/>
    <w:rsid w:val="006A1130"/>
    <w:rsid w:val="006B246C"/>
    <w:rsid w:val="006B42FD"/>
    <w:rsid w:val="006C33B8"/>
    <w:rsid w:val="006D1B5B"/>
    <w:rsid w:val="006D5366"/>
    <w:rsid w:val="006E0AA0"/>
    <w:rsid w:val="006E7C92"/>
    <w:rsid w:val="006E7F71"/>
    <w:rsid w:val="006F153B"/>
    <w:rsid w:val="006F2387"/>
    <w:rsid w:val="0073404A"/>
    <w:rsid w:val="00750573"/>
    <w:rsid w:val="00751B8C"/>
    <w:rsid w:val="007528DE"/>
    <w:rsid w:val="00753BBF"/>
    <w:rsid w:val="00766B93"/>
    <w:rsid w:val="007721DD"/>
    <w:rsid w:val="00794525"/>
    <w:rsid w:val="007A0DDE"/>
    <w:rsid w:val="007A5786"/>
    <w:rsid w:val="007A5D38"/>
    <w:rsid w:val="007B2F09"/>
    <w:rsid w:val="007B3B3E"/>
    <w:rsid w:val="007D16F3"/>
    <w:rsid w:val="007D5F43"/>
    <w:rsid w:val="00800CFD"/>
    <w:rsid w:val="00803F5D"/>
    <w:rsid w:val="00821FC5"/>
    <w:rsid w:val="00831C0A"/>
    <w:rsid w:val="00835851"/>
    <w:rsid w:val="00851C0D"/>
    <w:rsid w:val="00853599"/>
    <w:rsid w:val="008574D2"/>
    <w:rsid w:val="00860E05"/>
    <w:rsid w:val="00866D34"/>
    <w:rsid w:val="00872EBD"/>
    <w:rsid w:val="00874341"/>
    <w:rsid w:val="00880088"/>
    <w:rsid w:val="00884EE9"/>
    <w:rsid w:val="008949CA"/>
    <w:rsid w:val="008A5D97"/>
    <w:rsid w:val="008B598A"/>
    <w:rsid w:val="008C0462"/>
    <w:rsid w:val="008C29ED"/>
    <w:rsid w:val="008C602F"/>
    <w:rsid w:val="008E51E6"/>
    <w:rsid w:val="008F2D25"/>
    <w:rsid w:val="008F33B0"/>
    <w:rsid w:val="008F4EB5"/>
    <w:rsid w:val="008F5781"/>
    <w:rsid w:val="009110AC"/>
    <w:rsid w:val="0092719F"/>
    <w:rsid w:val="0093625E"/>
    <w:rsid w:val="009413DB"/>
    <w:rsid w:val="00960C2D"/>
    <w:rsid w:val="00965EE1"/>
    <w:rsid w:val="0097306D"/>
    <w:rsid w:val="009A0C02"/>
    <w:rsid w:val="009B1412"/>
    <w:rsid w:val="009C01AA"/>
    <w:rsid w:val="009C652A"/>
    <w:rsid w:val="009E2A3A"/>
    <w:rsid w:val="009E2D9B"/>
    <w:rsid w:val="009F04F2"/>
    <w:rsid w:val="00A06E73"/>
    <w:rsid w:val="00A07729"/>
    <w:rsid w:val="00A20A70"/>
    <w:rsid w:val="00A336CC"/>
    <w:rsid w:val="00A36D76"/>
    <w:rsid w:val="00A44DE2"/>
    <w:rsid w:val="00A457D4"/>
    <w:rsid w:val="00A503AC"/>
    <w:rsid w:val="00A507E9"/>
    <w:rsid w:val="00A65840"/>
    <w:rsid w:val="00A72D09"/>
    <w:rsid w:val="00A74121"/>
    <w:rsid w:val="00A915C0"/>
    <w:rsid w:val="00A93016"/>
    <w:rsid w:val="00A9611A"/>
    <w:rsid w:val="00AA3580"/>
    <w:rsid w:val="00AB20BF"/>
    <w:rsid w:val="00AC26F7"/>
    <w:rsid w:val="00B14DB1"/>
    <w:rsid w:val="00B32D89"/>
    <w:rsid w:val="00B35B9C"/>
    <w:rsid w:val="00B46695"/>
    <w:rsid w:val="00B62F4D"/>
    <w:rsid w:val="00B80F79"/>
    <w:rsid w:val="00B81223"/>
    <w:rsid w:val="00B842FB"/>
    <w:rsid w:val="00B87BFE"/>
    <w:rsid w:val="00B94431"/>
    <w:rsid w:val="00BC417F"/>
    <w:rsid w:val="00BC667F"/>
    <w:rsid w:val="00BC6CBF"/>
    <w:rsid w:val="00BD0FB6"/>
    <w:rsid w:val="00BD21FB"/>
    <w:rsid w:val="00BD63B2"/>
    <w:rsid w:val="00BD6B72"/>
    <w:rsid w:val="00BD6EF1"/>
    <w:rsid w:val="00BF308E"/>
    <w:rsid w:val="00BF5910"/>
    <w:rsid w:val="00C01517"/>
    <w:rsid w:val="00C0418C"/>
    <w:rsid w:val="00C0685C"/>
    <w:rsid w:val="00C135A2"/>
    <w:rsid w:val="00C23B0C"/>
    <w:rsid w:val="00C42A28"/>
    <w:rsid w:val="00C461EA"/>
    <w:rsid w:val="00C46A4D"/>
    <w:rsid w:val="00C479AF"/>
    <w:rsid w:val="00C50A55"/>
    <w:rsid w:val="00C5317F"/>
    <w:rsid w:val="00C62301"/>
    <w:rsid w:val="00C65156"/>
    <w:rsid w:val="00C72923"/>
    <w:rsid w:val="00CB42DD"/>
    <w:rsid w:val="00CB6649"/>
    <w:rsid w:val="00CB66E4"/>
    <w:rsid w:val="00CB6CD6"/>
    <w:rsid w:val="00CB7EED"/>
    <w:rsid w:val="00CF1C02"/>
    <w:rsid w:val="00CF34E0"/>
    <w:rsid w:val="00CF5422"/>
    <w:rsid w:val="00CF6450"/>
    <w:rsid w:val="00CF72C7"/>
    <w:rsid w:val="00D069BE"/>
    <w:rsid w:val="00D167D4"/>
    <w:rsid w:val="00D1799A"/>
    <w:rsid w:val="00D22B50"/>
    <w:rsid w:val="00D241A4"/>
    <w:rsid w:val="00D25808"/>
    <w:rsid w:val="00D325DC"/>
    <w:rsid w:val="00D34892"/>
    <w:rsid w:val="00D35053"/>
    <w:rsid w:val="00D371AB"/>
    <w:rsid w:val="00D42D7B"/>
    <w:rsid w:val="00D468F1"/>
    <w:rsid w:val="00D4786F"/>
    <w:rsid w:val="00D549E1"/>
    <w:rsid w:val="00D74280"/>
    <w:rsid w:val="00D806F6"/>
    <w:rsid w:val="00D87DBD"/>
    <w:rsid w:val="00D9199B"/>
    <w:rsid w:val="00D921EA"/>
    <w:rsid w:val="00D93EE7"/>
    <w:rsid w:val="00D96C3F"/>
    <w:rsid w:val="00DA1C92"/>
    <w:rsid w:val="00DA38A8"/>
    <w:rsid w:val="00DB16BB"/>
    <w:rsid w:val="00DB2F15"/>
    <w:rsid w:val="00DB4EE5"/>
    <w:rsid w:val="00DC2EDC"/>
    <w:rsid w:val="00DE087D"/>
    <w:rsid w:val="00DE1266"/>
    <w:rsid w:val="00DE5B54"/>
    <w:rsid w:val="00DE7394"/>
    <w:rsid w:val="00E33C82"/>
    <w:rsid w:val="00E43193"/>
    <w:rsid w:val="00E45FCF"/>
    <w:rsid w:val="00E51639"/>
    <w:rsid w:val="00E637E4"/>
    <w:rsid w:val="00E66A2C"/>
    <w:rsid w:val="00E67200"/>
    <w:rsid w:val="00E71139"/>
    <w:rsid w:val="00E748B1"/>
    <w:rsid w:val="00E849C8"/>
    <w:rsid w:val="00E858EA"/>
    <w:rsid w:val="00E9556C"/>
    <w:rsid w:val="00EB173A"/>
    <w:rsid w:val="00EB49EC"/>
    <w:rsid w:val="00EB4DFC"/>
    <w:rsid w:val="00EB608D"/>
    <w:rsid w:val="00EC03B4"/>
    <w:rsid w:val="00ED00DD"/>
    <w:rsid w:val="00ED5166"/>
    <w:rsid w:val="00EE256E"/>
    <w:rsid w:val="00EE5D33"/>
    <w:rsid w:val="00EE6B7C"/>
    <w:rsid w:val="00EF4A15"/>
    <w:rsid w:val="00EF4BC5"/>
    <w:rsid w:val="00F04C0D"/>
    <w:rsid w:val="00F070DE"/>
    <w:rsid w:val="00F07FE0"/>
    <w:rsid w:val="00F11CD0"/>
    <w:rsid w:val="00F26A5A"/>
    <w:rsid w:val="00F324AB"/>
    <w:rsid w:val="00F369AA"/>
    <w:rsid w:val="00F46460"/>
    <w:rsid w:val="00F5455F"/>
    <w:rsid w:val="00F67128"/>
    <w:rsid w:val="00F77129"/>
    <w:rsid w:val="00F82855"/>
    <w:rsid w:val="00F82C8D"/>
    <w:rsid w:val="00F97F33"/>
    <w:rsid w:val="00FA1BDF"/>
    <w:rsid w:val="00FA46E5"/>
    <w:rsid w:val="00FB1112"/>
    <w:rsid w:val="00FB45DE"/>
    <w:rsid w:val="00FC66B3"/>
    <w:rsid w:val="00FD0FE8"/>
    <w:rsid w:val="00FD79D1"/>
    <w:rsid w:val="00FE188C"/>
    <w:rsid w:val="00FE31B9"/>
    <w:rsid w:val="00FE6BBF"/>
    <w:rsid w:val="00FF04EA"/>
    <w:rsid w:val="00FF11D1"/>
    <w:rsid w:val="00FF5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3EBA10"/>
  <w15:docId w15:val="{91183693-C92E-4A87-B3A3-3B7EE8CC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emiHidden/>
    <w:qFormat/>
    <w:rsid w:val="00851C0D"/>
    <w:pPr>
      <w:spacing w:after="0" w:line="240" w:lineRule="auto"/>
    </w:pPr>
    <w:rPr>
      <w:spacing w:val="8"/>
      <w:sz w:val="18"/>
      <w:lang w:val="cs-CZ"/>
    </w:rPr>
  </w:style>
  <w:style w:type="paragraph" w:styleId="Nadpis1">
    <w:name w:val="heading 1"/>
    <w:basedOn w:val="Normln"/>
    <w:next w:val="Normln"/>
    <w:link w:val="Nadpis1Char"/>
    <w:uiPriority w:val="1"/>
    <w:semiHidden/>
    <w:qFormat/>
    <w:rsid w:val="00851C0D"/>
    <w:pPr>
      <w:outlineLvl w:val="0"/>
    </w:pPr>
    <w:rPr>
      <w:b/>
      <w:color w:val="FFFFFF" w:themeColor="background1"/>
      <w:sz w:val="20"/>
    </w:rPr>
  </w:style>
  <w:style w:type="paragraph" w:styleId="Nadpis2">
    <w:name w:val="heading 2"/>
    <w:basedOn w:val="Nadpis1"/>
    <w:next w:val="Normln"/>
    <w:link w:val="Nadpis2Char"/>
    <w:uiPriority w:val="1"/>
    <w:semiHidden/>
    <w:qFormat/>
    <w:rsid w:val="00851C0D"/>
    <w:pPr>
      <w:outlineLvl w:val="1"/>
    </w:pPr>
    <w:rPr>
      <w:color w:val="A6A6A6" w:themeColor="background1" w:themeShade="A6"/>
    </w:rPr>
  </w:style>
  <w:style w:type="paragraph" w:styleId="Nadpis3">
    <w:name w:val="heading 3"/>
    <w:basedOn w:val="Nadpis2"/>
    <w:next w:val="Normln"/>
    <w:link w:val="Nadpis3Char"/>
    <w:uiPriority w:val="1"/>
    <w:semiHidden/>
    <w:qFormat/>
    <w:rsid w:val="00851C0D"/>
    <w:pPr>
      <w:outlineLvl w:val="2"/>
    </w:pPr>
    <w:rPr>
      <w:b w:val="0"/>
    </w:rPr>
  </w:style>
  <w:style w:type="paragraph" w:styleId="Nadpis4">
    <w:name w:val="heading 4"/>
    <w:basedOn w:val="Nadpis5"/>
    <w:next w:val="Normln"/>
    <w:link w:val="Nadpis4Char"/>
    <w:uiPriority w:val="1"/>
    <w:semiHidden/>
    <w:qFormat/>
    <w:rsid w:val="00851C0D"/>
    <w:pPr>
      <w:spacing w:before="40" w:after="280"/>
      <w:outlineLvl w:val="3"/>
    </w:pPr>
    <w:rPr>
      <w:color w:val="B8CCE4" w:themeColor="accent1" w:themeTint="66"/>
    </w:rPr>
  </w:style>
  <w:style w:type="paragraph" w:styleId="Nadpis5">
    <w:name w:val="heading 5"/>
    <w:basedOn w:val="Normln"/>
    <w:next w:val="Normln"/>
    <w:link w:val="Nadpis5Char"/>
    <w:uiPriority w:val="1"/>
    <w:semiHidden/>
    <w:qFormat/>
    <w:rsid w:val="00851C0D"/>
    <w:pPr>
      <w:keepNext/>
      <w:keepLines/>
      <w:spacing w:before="200"/>
      <w:outlineLvl w:val="4"/>
    </w:pPr>
    <w:rPr>
      <w:rFonts w:eastAsiaTheme="majorEastAsia" w:cstheme="majorBidi"/>
      <w:color w:val="D9D9D9" w:themeColor="background1" w:themeShade="D9"/>
      <w:sz w:val="9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1"/>
    <w:rsid w:val="00851C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851C0D"/>
    <w:rPr>
      <w:color w:val="808080"/>
    </w:rPr>
  </w:style>
  <w:style w:type="paragraph" w:styleId="Textbubliny">
    <w:name w:val="Balloon Text"/>
    <w:basedOn w:val="Normln"/>
    <w:link w:val="TextbublinyChar"/>
    <w:uiPriority w:val="99"/>
    <w:semiHidden/>
    <w:unhideWhenUsed/>
    <w:rsid w:val="00851C0D"/>
    <w:rPr>
      <w:rFonts w:ascii="Tahoma" w:hAnsi="Tahoma" w:cs="Tahoma"/>
      <w:sz w:val="16"/>
      <w:szCs w:val="16"/>
    </w:rPr>
  </w:style>
  <w:style w:type="character" w:customStyle="1" w:styleId="TextbublinyChar">
    <w:name w:val="Text bubliny Char"/>
    <w:basedOn w:val="Standardnpsmoodstavce"/>
    <w:link w:val="Textbubliny"/>
    <w:uiPriority w:val="99"/>
    <w:semiHidden/>
    <w:rsid w:val="00851C0D"/>
    <w:rPr>
      <w:rFonts w:ascii="Tahoma" w:hAnsi="Tahoma" w:cs="Tahoma"/>
      <w:sz w:val="16"/>
      <w:szCs w:val="16"/>
    </w:rPr>
  </w:style>
  <w:style w:type="character" w:customStyle="1" w:styleId="Nadpis1Char">
    <w:name w:val="Nadpis 1 Char"/>
    <w:basedOn w:val="Standardnpsmoodstavce"/>
    <w:link w:val="Nadpis1"/>
    <w:uiPriority w:val="1"/>
    <w:semiHidden/>
    <w:rsid w:val="00851C0D"/>
    <w:rPr>
      <w:b/>
      <w:color w:val="FFFFFF" w:themeColor="background1"/>
      <w:spacing w:val="8"/>
      <w:sz w:val="20"/>
    </w:rPr>
  </w:style>
  <w:style w:type="character" w:customStyle="1" w:styleId="Nadpis2Char">
    <w:name w:val="Nadpis 2 Char"/>
    <w:basedOn w:val="Standardnpsmoodstavce"/>
    <w:link w:val="Nadpis2"/>
    <w:uiPriority w:val="1"/>
    <w:semiHidden/>
    <w:rsid w:val="00851C0D"/>
    <w:rPr>
      <w:b/>
      <w:color w:val="A6A6A6" w:themeColor="background1" w:themeShade="A6"/>
      <w:spacing w:val="8"/>
      <w:sz w:val="20"/>
    </w:rPr>
  </w:style>
  <w:style w:type="character" w:customStyle="1" w:styleId="Nadpis3Char">
    <w:name w:val="Nadpis 3 Char"/>
    <w:basedOn w:val="Standardnpsmoodstavce"/>
    <w:link w:val="Nadpis3"/>
    <w:uiPriority w:val="1"/>
    <w:semiHidden/>
    <w:rsid w:val="00851C0D"/>
    <w:rPr>
      <w:color w:val="A6A6A6" w:themeColor="background1" w:themeShade="A6"/>
      <w:spacing w:val="8"/>
      <w:sz w:val="20"/>
    </w:rPr>
  </w:style>
  <w:style w:type="character" w:customStyle="1" w:styleId="Nadpis4Char">
    <w:name w:val="Nadpis 4 Char"/>
    <w:basedOn w:val="Standardnpsmoodstavce"/>
    <w:link w:val="Nadpis4"/>
    <w:uiPriority w:val="1"/>
    <w:semiHidden/>
    <w:rsid w:val="00851C0D"/>
    <w:rPr>
      <w:rFonts w:eastAsiaTheme="majorEastAsia" w:cstheme="majorBidi"/>
      <w:color w:val="B8CCE4" w:themeColor="accent1" w:themeTint="66"/>
      <w:spacing w:val="8"/>
      <w:sz w:val="96"/>
    </w:rPr>
  </w:style>
  <w:style w:type="character" w:customStyle="1" w:styleId="Nadpis5Char">
    <w:name w:val="Nadpis 5 Char"/>
    <w:basedOn w:val="Standardnpsmoodstavce"/>
    <w:link w:val="Nadpis5"/>
    <w:uiPriority w:val="1"/>
    <w:semiHidden/>
    <w:rsid w:val="00851C0D"/>
    <w:rPr>
      <w:rFonts w:eastAsiaTheme="majorEastAsia" w:cstheme="majorBidi"/>
      <w:color w:val="D9D9D9" w:themeColor="background1" w:themeShade="D9"/>
      <w:spacing w:val="8"/>
      <w:sz w:val="96"/>
    </w:rPr>
  </w:style>
  <w:style w:type="paragraph" w:customStyle="1" w:styleId="BodyCopy">
    <w:name w:val="Body Copy"/>
    <w:basedOn w:val="Normln"/>
    <w:qFormat/>
    <w:rsid w:val="00851C0D"/>
    <w:rPr>
      <w:sz w:val="16"/>
    </w:rPr>
  </w:style>
  <w:style w:type="paragraph" w:customStyle="1" w:styleId="MeetingMinutesHeading">
    <w:name w:val="Meeting Minutes Heading"/>
    <w:basedOn w:val="Normln"/>
    <w:qFormat/>
    <w:rsid w:val="00851C0D"/>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ln"/>
    <w:qFormat/>
    <w:rsid w:val="00851C0D"/>
    <w:rPr>
      <w:b/>
      <w:color w:val="FFFFFF" w:themeColor="background1"/>
      <w:sz w:val="20"/>
    </w:rPr>
  </w:style>
  <w:style w:type="paragraph" w:styleId="Zhlav">
    <w:name w:val="header"/>
    <w:basedOn w:val="Normln"/>
    <w:link w:val="ZhlavChar"/>
    <w:uiPriority w:val="99"/>
    <w:unhideWhenUsed/>
    <w:rsid w:val="00851C0D"/>
    <w:pPr>
      <w:tabs>
        <w:tab w:val="center" w:pos="4680"/>
        <w:tab w:val="right" w:pos="9360"/>
      </w:tabs>
    </w:pPr>
  </w:style>
  <w:style w:type="character" w:customStyle="1" w:styleId="ZhlavChar">
    <w:name w:val="Záhlaví Char"/>
    <w:basedOn w:val="Standardnpsmoodstavce"/>
    <w:link w:val="Zhlav"/>
    <w:uiPriority w:val="99"/>
    <w:rsid w:val="00851C0D"/>
    <w:rPr>
      <w:spacing w:val="8"/>
      <w:sz w:val="18"/>
    </w:rPr>
  </w:style>
  <w:style w:type="paragraph" w:styleId="Zpat">
    <w:name w:val="footer"/>
    <w:basedOn w:val="Normln"/>
    <w:link w:val="ZpatChar"/>
    <w:uiPriority w:val="99"/>
    <w:unhideWhenUsed/>
    <w:rsid w:val="00851C0D"/>
    <w:pPr>
      <w:tabs>
        <w:tab w:val="center" w:pos="4680"/>
        <w:tab w:val="right" w:pos="9360"/>
      </w:tabs>
    </w:pPr>
  </w:style>
  <w:style w:type="character" w:customStyle="1" w:styleId="ZpatChar">
    <w:name w:val="Zápatí Char"/>
    <w:basedOn w:val="Standardnpsmoodstavce"/>
    <w:link w:val="Zpat"/>
    <w:uiPriority w:val="99"/>
    <w:rsid w:val="00851C0D"/>
    <w:rPr>
      <w:spacing w:val="8"/>
      <w:sz w:val="18"/>
    </w:rPr>
  </w:style>
  <w:style w:type="character" w:styleId="Zdraznn">
    <w:name w:val="Emphasis"/>
    <w:basedOn w:val="Standardnpsmoodstavce"/>
    <w:uiPriority w:val="2"/>
    <w:qFormat/>
    <w:rsid w:val="008F2D25"/>
    <w:rPr>
      <w:i/>
      <w:iCs/>
    </w:rPr>
  </w:style>
  <w:style w:type="paragraph" w:customStyle="1" w:styleId="Textbody">
    <w:name w:val="Text body"/>
    <w:basedOn w:val="Normln"/>
    <w:rsid w:val="00D9199B"/>
    <w:pPr>
      <w:widowControl w:val="0"/>
      <w:suppressAutoHyphens/>
      <w:autoSpaceDN w:val="0"/>
      <w:spacing w:after="120"/>
      <w:textAlignment w:val="baseline"/>
    </w:pPr>
    <w:rPr>
      <w:rFonts w:ascii="Times New Roman" w:eastAsia="Andale Sans UI" w:hAnsi="Times New Roman" w:cs="Tahoma"/>
      <w:spacing w:val="0"/>
      <w:kern w:val="3"/>
      <w:sz w:val="24"/>
      <w:szCs w:val="24"/>
      <w:lang w:val="de-DE" w:eastAsia="ja-JP" w:bidi="fa-IR"/>
    </w:rPr>
  </w:style>
  <w:style w:type="paragraph" w:styleId="Odstavecseseznamem">
    <w:name w:val="List Paragraph"/>
    <w:basedOn w:val="Normln"/>
    <w:uiPriority w:val="34"/>
    <w:qFormat/>
    <w:rsid w:val="008949CA"/>
    <w:pPr>
      <w:spacing w:after="200" w:line="276" w:lineRule="auto"/>
      <w:ind w:left="720"/>
      <w:contextualSpacing/>
    </w:pPr>
    <w:rPr>
      <w:spacing w:val="0"/>
      <w:sz w:val="22"/>
    </w:rPr>
  </w:style>
  <w:style w:type="character" w:customStyle="1" w:styleId="WW-Absatz-Standardschriftart1111">
    <w:name w:val="WW-Absatz-Standardschriftart1111"/>
    <w:rsid w:val="007721DD"/>
  </w:style>
  <w:style w:type="paragraph" w:customStyle="1" w:styleId="Pa35">
    <w:name w:val="Pa35"/>
    <w:basedOn w:val="Normln"/>
    <w:next w:val="Normln"/>
    <w:uiPriority w:val="99"/>
    <w:rsid w:val="00B32D89"/>
    <w:pPr>
      <w:autoSpaceDE w:val="0"/>
      <w:autoSpaceDN w:val="0"/>
      <w:adjustRightInd w:val="0"/>
      <w:spacing w:line="201" w:lineRule="atLeast"/>
    </w:pPr>
    <w:rPr>
      <w:rFonts w:ascii="Myriad Pro" w:hAnsi="Myriad Pro"/>
      <w:spacing w:val="0"/>
      <w:sz w:val="24"/>
      <w:szCs w:val="24"/>
    </w:rPr>
  </w:style>
  <w:style w:type="paragraph" w:customStyle="1" w:styleId="Default">
    <w:name w:val="Default"/>
    <w:rsid w:val="002B7E98"/>
    <w:pPr>
      <w:autoSpaceDE w:val="0"/>
      <w:autoSpaceDN w:val="0"/>
      <w:adjustRightInd w:val="0"/>
      <w:spacing w:after="0" w:line="240" w:lineRule="auto"/>
    </w:pPr>
    <w:rPr>
      <w:rFonts w:ascii="Myriad Pro" w:hAnsi="Myriad Pro" w:cs="Myriad Pro"/>
      <w:color w:val="000000"/>
      <w:sz w:val="24"/>
      <w:szCs w:val="24"/>
      <w:lang w:val="cs-CZ"/>
    </w:rPr>
  </w:style>
  <w:style w:type="character" w:customStyle="1" w:styleId="A0">
    <w:name w:val="A0"/>
    <w:uiPriority w:val="99"/>
    <w:rsid w:val="002B7E98"/>
    <w:rPr>
      <w:rFonts w:cs="Myriad Pro"/>
      <w:color w:val="000000"/>
      <w:sz w:val="18"/>
      <w:szCs w:val="18"/>
    </w:rPr>
  </w:style>
  <w:style w:type="character" w:customStyle="1" w:styleId="A10">
    <w:name w:val="A10"/>
    <w:uiPriority w:val="99"/>
    <w:rsid w:val="00132272"/>
    <w:rPr>
      <w:rFonts w:cs="Myriad Pro"/>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20&#352;ebestov&#225;\AppData\Roaming\Microsoft\&#352;ablony\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F34E3E18E54D8BA3F4CCAF2E5536A2"/>
        <w:category>
          <w:name w:val="Obecné"/>
          <w:gallery w:val="placeholder"/>
        </w:category>
        <w:types>
          <w:type w:val="bbPlcHdr"/>
        </w:types>
        <w:behaviors>
          <w:behavior w:val="content"/>
        </w:behaviors>
        <w:guid w:val="{63F8ACBD-BDCA-4FF8-93FF-C7819AA1E3BE}"/>
      </w:docPartPr>
      <w:docPartBody>
        <w:p w:rsidR="00D075C5" w:rsidRDefault="00AD4635">
          <w:pPr>
            <w:pStyle w:val="B7F34E3E18E54D8BA3F4CCAF2E5536A2"/>
          </w:pPr>
          <w:r>
            <w:t>[Pick the date]</w:t>
          </w:r>
        </w:p>
      </w:docPartBody>
    </w:docPart>
    <w:docPart>
      <w:docPartPr>
        <w:name w:val="3802E4A053434EC5BD7DE5823730A105"/>
        <w:category>
          <w:name w:val="Obecné"/>
          <w:gallery w:val="placeholder"/>
        </w:category>
        <w:types>
          <w:type w:val="bbPlcHdr"/>
        </w:types>
        <w:behaviors>
          <w:behavior w:val="content"/>
        </w:behaviors>
        <w:guid w:val="{770DED71-EF3F-4C5C-8706-703424256E42}"/>
      </w:docPartPr>
      <w:docPartBody>
        <w:p w:rsidR="009B27FC" w:rsidRDefault="009B27FC" w:rsidP="009B27FC">
          <w:pPr>
            <w:pStyle w:val="3802E4A053434EC5BD7DE5823730A105"/>
          </w:pPr>
          <w:r>
            <w:rPr>
              <w:rFonts w:asciiTheme="majorHAnsi" w:eastAsiaTheme="majorEastAsia" w:hAnsiTheme="majorHAnsi" w:cstheme="majorBidi"/>
              <w:sz w:val="32"/>
              <w:szCs w:val="32"/>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Condensed">
    <w:altName w:val="Arial"/>
    <w:charset w:val="00"/>
    <w:family w:val="swiss"/>
    <w:pitch w:val="variable"/>
    <w:sig w:usb0="00000001" w:usb1="4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Myriad Pro">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D4635"/>
    <w:rsid w:val="00057A7D"/>
    <w:rsid w:val="0006454E"/>
    <w:rsid w:val="00075C11"/>
    <w:rsid w:val="000C0CCF"/>
    <w:rsid w:val="000D622E"/>
    <w:rsid w:val="000E03CB"/>
    <w:rsid w:val="0014697C"/>
    <w:rsid w:val="00166F2C"/>
    <w:rsid w:val="001D27AC"/>
    <w:rsid w:val="001E264E"/>
    <w:rsid w:val="001F4DE1"/>
    <w:rsid w:val="00202698"/>
    <w:rsid w:val="00227BA8"/>
    <w:rsid w:val="00231A9F"/>
    <w:rsid w:val="002A4127"/>
    <w:rsid w:val="002F79C1"/>
    <w:rsid w:val="003814F2"/>
    <w:rsid w:val="003C1BB0"/>
    <w:rsid w:val="003C312F"/>
    <w:rsid w:val="003E5AAE"/>
    <w:rsid w:val="003F7131"/>
    <w:rsid w:val="004201F3"/>
    <w:rsid w:val="004323E6"/>
    <w:rsid w:val="00484247"/>
    <w:rsid w:val="00494D4D"/>
    <w:rsid w:val="004A1D02"/>
    <w:rsid w:val="0051647B"/>
    <w:rsid w:val="005557B1"/>
    <w:rsid w:val="006135A5"/>
    <w:rsid w:val="006E0107"/>
    <w:rsid w:val="00700BC4"/>
    <w:rsid w:val="00800424"/>
    <w:rsid w:val="00881890"/>
    <w:rsid w:val="00901ECC"/>
    <w:rsid w:val="00927585"/>
    <w:rsid w:val="009700F9"/>
    <w:rsid w:val="00981DC4"/>
    <w:rsid w:val="009B27FC"/>
    <w:rsid w:val="00A446F6"/>
    <w:rsid w:val="00A80DD1"/>
    <w:rsid w:val="00A8362A"/>
    <w:rsid w:val="00AD4635"/>
    <w:rsid w:val="00AE0B45"/>
    <w:rsid w:val="00AE4192"/>
    <w:rsid w:val="00D075C5"/>
    <w:rsid w:val="00D22E55"/>
    <w:rsid w:val="00D3699B"/>
    <w:rsid w:val="00D73FFD"/>
    <w:rsid w:val="00DE4A5F"/>
    <w:rsid w:val="00EA3524"/>
    <w:rsid w:val="00EA5D2D"/>
    <w:rsid w:val="00EE0C1A"/>
    <w:rsid w:val="00EF4119"/>
    <w:rsid w:val="00F70BCC"/>
    <w:rsid w:val="00F7536D"/>
    <w:rsid w:val="00F907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7F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7F34E3E18E54D8BA3F4CCAF2E5536A2">
    <w:name w:val="B7F34E3E18E54D8BA3F4CCAF2E5536A2"/>
    <w:rsid w:val="009B27FC"/>
  </w:style>
  <w:style w:type="character" w:styleId="Zstupntext">
    <w:name w:val="Placeholder Text"/>
    <w:basedOn w:val="Standardnpsmoodstavce"/>
    <w:uiPriority w:val="99"/>
    <w:semiHidden/>
    <w:rsid w:val="009B27FC"/>
    <w:rPr>
      <w:color w:val="808080"/>
    </w:rPr>
  </w:style>
  <w:style w:type="paragraph" w:customStyle="1" w:styleId="3802E4A053434EC5BD7DE5823730A105">
    <w:name w:val="3802E4A053434EC5BD7DE5823730A105"/>
    <w:rsid w:val="009B2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62C580-B694-45C8-9203-831DD1A94CFC}">
  <ds:schemaRefs>
    <ds:schemaRef ds:uri="http://schemas.openxmlformats.org/officeDocument/2006/bibliography"/>
  </ds:schemaRefs>
</ds:datastoreItem>
</file>

<file path=customXml/itemProps3.xml><?xml version="1.0" encoding="utf-8"?>
<ds:datastoreItem xmlns:ds="http://schemas.openxmlformats.org/officeDocument/2006/customXml" ds:itemID="{2B19643A-E013-4946-B892-14E33D420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Template>
  <TotalTime>193</TotalTime>
  <Pages>5</Pages>
  <Words>1915</Words>
  <Characters>11301</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Zápis z ustavujícího zasedání Zastupitelstva obce Vápovice dne: 22.10.2022 od 16.00 hod</vt:lpstr>
      <vt:lpstr>Zápis ze zasedání zastupitelstva obce Vápovice dne: 30.6.2022 od 16.00 hod</vt:lpstr>
    </vt:vector>
  </TitlesOfParts>
  <Company>ATC</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ze zasedání Zastupitelstva obce Vápovice dne: 22.10.2022</dc:title>
  <dc:creator>Hana Tesařová</dc:creator>
  <cp:lastModifiedBy>Ludmila Havlová</cp:lastModifiedBy>
  <cp:revision>23</cp:revision>
  <cp:lastPrinted>2022-06-29T12:07:00Z</cp:lastPrinted>
  <dcterms:created xsi:type="dcterms:W3CDTF">2022-11-30T13:55:00Z</dcterms:created>
  <dcterms:modified xsi:type="dcterms:W3CDTF">2023-05-02T11:48:00Z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